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C592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6"/>
        <w:gridCol w:w="3223"/>
      </w:tblGrid>
      <w:tr w:rsidR="007221F5" w:rsidRPr="00106429" w14:paraId="4E988BF9" w14:textId="77777777" w:rsidTr="00837C3E">
        <w:trPr>
          <w:trHeight w:hRule="exact" w:val="1354"/>
        </w:trPr>
        <w:tc>
          <w:tcPr>
            <w:tcW w:w="7056" w:type="dxa"/>
            <w:tcMar>
              <w:left w:w="0" w:type="dxa"/>
              <w:right w:w="0" w:type="dxa"/>
            </w:tcMar>
          </w:tcPr>
          <w:p w14:paraId="1F1F50AD" w14:textId="7C0F12EC" w:rsidR="007221F5" w:rsidRPr="00106429" w:rsidRDefault="0059722B" w:rsidP="00CE4D86">
            <w:pPr>
              <w:pStyle w:val="Formularname"/>
              <w:rPr>
                <w:lang w:val="cs-CZ"/>
              </w:rPr>
            </w:pPr>
            <w:r w:rsidRPr="00106429">
              <w:rPr>
                <w:lang w:val="cs-CZ"/>
              </w:rPr>
              <w:t>TISKOVÁ ZPRÁVA</w:t>
            </w:r>
          </w:p>
          <w:p w14:paraId="0F66C023" w14:textId="6955DD4B" w:rsidR="00DE1AF7" w:rsidRPr="00106429" w:rsidRDefault="00DE1AF7" w:rsidP="00CE4D86">
            <w:pPr>
              <w:pStyle w:val="Formularname"/>
              <w:rPr>
                <w:lang w:val="cs-CZ"/>
              </w:rPr>
            </w:pPr>
          </w:p>
        </w:tc>
        <w:tc>
          <w:tcPr>
            <w:tcW w:w="3223" w:type="dxa"/>
            <w:tcMar>
              <w:left w:w="0" w:type="dxa"/>
              <w:right w:w="0" w:type="dxa"/>
            </w:tcMar>
          </w:tcPr>
          <w:p w14:paraId="73E5B689" w14:textId="77777777" w:rsidR="007221F5" w:rsidRPr="00106429" w:rsidRDefault="007221F5" w:rsidP="00934959">
            <w:pPr>
              <w:pStyle w:val="Pressemitteilung"/>
              <w:rPr>
                <w:lang w:val="cs-CZ"/>
              </w:rPr>
            </w:pPr>
          </w:p>
        </w:tc>
      </w:tr>
      <w:tr w:rsidR="007221F5" w:rsidRPr="00106429" w14:paraId="4D571104" w14:textId="77777777" w:rsidTr="00837C3E">
        <w:trPr>
          <w:trHeight w:hRule="exact" w:val="1354"/>
        </w:trPr>
        <w:tc>
          <w:tcPr>
            <w:tcW w:w="7056" w:type="dxa"/>
            <w:tcMar>
              <w:left w:w="0" w:type="dxa"/>
              <w:right w:w="0" w:type="dxa"/>
            </w:tcMar>
          </w:tcPr>
          <w:p w14:paraId="4D3EA001" w14:textId="77777777" w:rsidR="007221F5" w:rsidRPr="00106429" w:rsidRDefault="007221F5" w:rsidP="002D0113">
            <w:pPr>
              <w:rPr>
                <w:lang w:val="cs-CZ"/>
              </w:rPr>
            </w:pPr>
          </w:p>
        </w:tc>
        <w:tc>
          <w:tcPr>
            <w:tcW w:w="3223" w:type="dxa"/>
            <w:tcMar>
              <w:left w:w="0" w:type="dxa"/>
              <w:right w:w="0" w:type="dxa"/>
            </w:tcMar>
          </w:tcPr>
          <w:p w14:paraId="768D2A51" w14:textId="1BB8DBC9" w:rsidR="007221F5" w:rsidRPr="00106429" w:rsidRDefault="008A6BEE" w:rsidP="003F5531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  26.</w:t>
            </w:r>
            <w:r w:rsidR="001A039C">
              <w:rPr>
                <w:lang w:val="cs-CZ"/>
              </w:rPr>
              <w:t xml:space="preserve"> března</w:t>
            </w:r>
            <w:r w:rsidR="0059722B" w:rsidRPr="00106429">
              <w:rPr>
                <w:lang w:val="cs-CZ"/>
              </w:rPr>
              <w:t xml:space="preserve"> </w:t>
            </w:r>
            <w:r w:rsidR="00025AE5" w:rsidRPr="00106429">
              <w:rPr>
                <w:lang w:val="cs-CZ"/>
              </w:rPr>
              <w:t>20</w:t>
            </w:r>
            <w:bookmarkEnd w:id="0"/>
            <w:r w:rsidR="00E254CF" w:rsidRPr="00106429">
              <w:rPr>
                <w:lang w:val="cs-CZ"/>
              </w:rPr>
              <w:t>21</w:t>
            </w:r>
          </w:p>
          <w:p w14:paraId="209D4B1B" w14:textId="1078BEEC" w:rsidR="00DE1AF7" w:rsidRPr="00106429" w:rsidRDefault="00DE1AF7" w:rsidP="00DE1AF7">
            <w:pPr>
              <w:tabs>
                <w:tab w:val="right" w:pos="1889"/>
              </w:tabs>
              <w:ind w:left="596"/>
              <w:rPr>
                <w:lang w:val="cs-CZ"/>
              </w:rPr>
            </w:pPr>
          </w:p>
        </w:tc>
      </w:tr>
    </w:tbl>
    <w:p w14:paraId="0A3A8DB9" w14:textId="215D9CAC" w:rsidR="00DE1AF7" w:rsidRPr="001A039C" w:rsidRDefault="001A039C" w:rsidP="00DE1AF7">
      <w:pPr>
        <w:rPr>
          <w:b/>
          <w:sz w:val="28"/>
          <w:lang w:val="cs-CZ"/>
        </w:rPr>
      </w:pPr>
      <w:bookmarkStart w:id="1" w:name="_GoBack"/>
      <w:bookmarkEnd w:id="1"/>
      <w:r w:rsidRPr="001A039C">
        <w:rPr>
          <w:b/>
          <w:sz w:val="28"/>
          <w:lang w:val="cs-CZ"/>
        </w:rPr>
        <w:t xml:space="preserve">Poprvé, podruhé, potřetí… prodáno za více než 1 milion Kč! Umělecká díla ze stavebního </w:t>
      </w:r>
      <w:r>
        <w:rPr>
          <w:b/>
          <w:sz w:val="28"/>
          <w:lang w:val="cs-CZ"/>
        </w:rPr>
        <w:t>plotu</w:t>
      </w:r>
      <w:r w:rsidRPr="001A039C">
        <w:rPr>
          <w:b/>
          <w:sz w:val="28"/>
          <w:lang w:val="cs-CZ"/>
        </w:rPr>
        <w:t xml:space="preserve"> v areálu River City Prague byla vydražena za účelem další kultivace veřejného prostoru</w:t>
      </w:r>
    </w:p>
    <w:p w14:paraId="548E7532" w14:textId="77777777" w:rsidR="001A039C" w:rsidRPr="00106429" w:rsidRDefault="001A039C" w:rsidP="00DE1AF7">
      <w:pPr>
        <w:rPr>
          <w:lang w:val="cs-CZ"/>
        </w:rPr>
      </w:pPr>
    </w:p>
    <w:p w14:paraId="371B8E61" w14:textId="7B2B0E96" w:rsidR="001A039C" w:rsidRDefault="001A039C" w:rsidP="001A039C">
      <w:pPr>
        <w:rPr>
          <w:lang w:val="cs-CZ"/>
        </w:rPr>
      </w:pPr>
      <w:r w:rsidRPr="001A039C">
        <w:rPr>
          <w:lang w:val="cs-CZ"/>
        </w:rPr>
        <w:t>Developer CA Immo dokazuje, že i výstavbu komerčních nemovitostí lze pojmout hravě a především s charitativním podtextem. Společnost proměnila stavební plot kolem dvou nově vznikajících administrativních budov Missouri Park a Mississippi House v karlínském areálu River City Prague ve</w:t>
      </w:r>
      <w:r w:rsidR="00837C3E">
        <w:rPr>
          <w:lang w:val="cs-CZ"/>
        </w:rPr>
        <w:t> </w:t>
      </w:r>
      <w:r w:rsidRPr="001A039C">
        <w:rPr>
          <w:lang w:val="cs-CZ"/>
        </w:rPr>
        <w:t>venkovní galerii moderního umění, která byla poslední dva roky přístupná široké veřejnosti, a</w:t>
      </w:r>
      <w:r w:rsidR="00837C3E">
        <w:rPr>
          <w:lang w:val="cs-CZ"/>
        </w:rPr>
        <w:t> </w:t>
      </w:r>
      <w:r w:rsidRPr="001A039C">
        <w:rPr>
          <w:lang w:val="cs-CZ"/>
        </w:rPr>
        <w:t>to</w:t>
      </w:r>
      <w:r w:rsidR="00837C3E">
        <w:rPr>
          <w:lang w:val="cs-CZ"/>
        </w:rPr>
        <w:t> </w:t>
      </w:r>
      <w:r w:rsidRPr="001A039C">
        <w:rPr>
          <w:lang w:val="cs-CZ"/>
        </w:rPr>
        <w:t>i</w:t>
      </w:r>
      <w:r w:rsidR="00837C3E">
        <w:rPr>
          <w:lang w:val="cs-CZ"/>
        </w:rPr>
        <w:t> </w:t>
      </w:r>
      <w:r w:rsidRPr="001A039C">
        <w:rPr>
          <w:lang w:val="cs-CZ"/>
        </w:rPr>
        <w:t>přes koronavirová opatření. Na velkoformátových d</w:t>
      </w:r>
      <w:r w:rsidR="00D52A12">
        <w:rPr>
          <w:lang w:val="cs-CZ"/>
        </w:rPr>
        <w:t xml:space="preserve">eskách byly k vidění výtvory </w:t>
      </w:r>
      <w:r w:rsidRPr="001A039C">
        <w:rPr>
          <w:lang w:val="cs-CZ"/>
        </w:rPr>
        <w:t>předních českých a zahranič</w:t>
      </w:r>
      <w:r w:rsidR="00776CFB">
        <w:rPr>
          <w:lang w:val="cs-CZ"/>
        </w:rPr>
        <w:t>ních malířů, fotografů a street-artových umělců</w:t>
      </w:r>
      <w:r w:rsidRPr="001A039C">
        <w:rPr>
          <w:lang w:val="cs-CZ"/>
        </w:rPr>
        <w:t>, které CA Immo p</w:t>
      </w:r>
      <w:r w:rsidR="00D52A12">
        <w:rPr>
          <w:lang w:val="cs-CZ"/>
        </w:rPr>
        <w:t>řizvala</w:t>
      </w:r>
      <w:r w:rsidR="00776CFB">
        <w:rPr>
          <w:lang w:val="cs-CZ"/>
        </w:rPr>
        <w:t xml:space="preserve"> ke</w:t>
      </w:r>
      <w:r w:rsidR="00F77685">
        <w:rPr>
          <w:lang w:val="cs-CZ"/>
        </w:rPr>
        <w:t> </w:t>
      </w:r>
      <w:r w:rsidR="00776CFB">
        <w:rPr>
          <w:lang w:val="cs-CZ"/>
        </w:rPr>
        <w:t>spolupráci - a</w:t>
      </w:r>
      <w:r w:rsidRPr="001A039C">
        <w:rPr>
          <w:lang w:val="cs-CZ"/>
        </w:rPr>
        <w:t>ť</w:t>
      </w:r>
      <w:r w:rsidR="00837C3E">
        <w:rPr>
          <w:lang w:val="cs-CZ"/>
        </w:rPr>
        <w:t> </w:t>
      </w:r>
      <w:r w:rsidRPr="001A039C">
        <w:rPr>
          <w:lang w:val="cs-CZ"/>
        </w:rPr>
        <w:t>už</w:t>
      </w:r>
      <w:r w:rsidR="00837C3E">
        <w:rPr>
          <w:lang w:val="cs-CZ"/>
        </w:rPr>
        <w:t> </w:t>
      </w:r>
      <w:r w:rsidRPr="001A039C">
        <w:rPr>
          <w:lang w:val="cs-CZ"/>
        </w:rPr>
        <w:t>se jedná o Ivana Pinkavu, M</w:t>
      </w:r>
      <w:r w:rsidR="00330DDD">
        <w:rPr>
          <w:lang w:val="cs-CZ"/>
        </w:rPr>
        <w:t xml:space="preserve">ichala Škapa, Alžbětu Jungovou </w:t>
      </w:r>
      <w:r w:rsidR="00776CFB">
        <w:rPr>
          <w:lang w:val="cs-CZ"/>
        </w:rPr>
        <w:t xml:space="preserve">nebo </w:t>
      </w:r>
      <w:r w:rsidRPr="001A039C">
        <w:rPr>
          <w:lang w:val="cs-CZ"/>
        </w:rPr>
        <w:t>Davida Strauzze. Nyní,</w:t>
      </w:r>
      <w:r w:rsidR="00837C3E">
        <w:rPr>
          <w:lang w:val="cs-CZ"/>
        </w:rPr>
        <w:t> </w:t>
      </w:r>
      <w:r w:rsidRPr="001A039C">
        <w:rPr>
          <w:lang w:val="cs-CZ"/>
        </w:rPr>
        <w:t xml:space="preserve">když se výstavba kancelářských budov blíží do finále a stavební plot mohl být demontován, nabídla umělecká díla k prodeji formou charitativní aukce. </w:t>
      </w:r>
      <w:r w:rsidR="009353EF">
        <w:rPr>
          <w:lang w:val="cs-CZ"/>
        </w:rPr>
        <w:t xml:space="preserve">Během jediného dne </w:t>
      </w:r>
      <w:r w:rsidR="008A6BEE">
        <w:rPr>
          <w:lang w:val="cs-CZ"/>
        </w:rPr>
        <w:t xml:space="preserve">se </w:t>
      </w:r>
      <w:r w:rsidR="009353EF">
        <w:rPr>
          <w:lang w:val="cs-CZ"/>
        </w:rPr>
        <w:t>prodala všechna díla</w:t>
      </w:r>
      <w:r w:rsidR="008A6BEE">
        <w:rPr>
          <w:lang w:val="cs-CZ"/>
        </w:rPr>
        <w:t xml:space="preserve"> a </w:t>
      </w:r>
      <w:r w:rsidR="009353EF">
        <w:rPr>
          <w:lang w:val="cs-CZ"/>
        </w:rPr>
        <w:t xml:space="preserve">noví majitelé za ně </w:t>
      </w:r>
      <w:r w:rsidR="008A6BEE">
        <w:rPr>
          <w:lang w:val="cs-CZ"/>
        </w:rPr>
        <w:t xml:space="preserve">dohromady </w:t>
      </w:r>
      <w:r w:rsidR="009353EF">
        <w:rPr>
          <w:lang w:val="cs-CZ"/>
        </w:rPr>
        <w:t xml:space="preserve">zaplatili </w:t>
      </w:r>
      <w:r w:rsidRPr="001A039C">
        <w:rPr>
          <w:lang w:val="cs-CZ"/>
        </w:rPr>
        <w:t>1</w:t>
      </w:r>
      <w:r w:rsidR="00F77685">
        <w:rPr>
          <w:lang w:val="cs-CZ"/>
        </w:rPr>
        <w:t> </w:t>
      </w:r>
      <w:r w:rsidRPr="001A039C">
        <w:rPr>
          <w:lang w:val="cs-CZ"/>
        </w:rPr>
        <w:t>003 000 Kč</w:t>
      </w:r>
      <w:r w:rsidR="009353EF">
        <w:rPr>
          <w:lang w:val="cs-CZ"/>
        </w:rPr>
        <w:t>.</w:t>
      </w:r>
      <w:r w:rsidRPr="001A039C">
        <w:rPr>
          <w:lang w:val="cs-CZ"/>
        </w:rPr>
        <w:t xml:space="preserve"> </w:t>
      </w:r>
      <w:r w:rsidR="009353EF" w:rsidRPr="001A039C">
        <w:rPr>
          <w:lang w:val="cs-CZ"/>
        </w:rPr>
        <w:t xml:space="preserve">Celý výtěžek </w:t>
      </w:r>
      <w:r w:rsidRPr="001A039C">
        <w:rPr>
          <w:lang w:val="cs-CZ"/>
        </w:rPr>
        <w:t>b</w:t>
      </w:r>
      <w:r w:rsidR="00330DDD">
        <w:rPr>
          <w:lang w:val="cs-CZ"/>
        </w:rPr>
        <w:t>yl</w:t>
      </w:r>
      <w:r w:rsidR="00837C3E">
        <w:rPr>
          <w:lang w:val="cs-CZ"/>
        </w:rPr>
        <w:t> </w:t>
      </w:r>
      <w:r w:rsidRPr="001A039C">
        <w:rPr>
          <w:lang w:val="cs-CZ"/>
        </w:rPr>
        <w:t>věnován spolku Hladové zdi, který je investuje zpět do umění na další projekty ve</w:t>
      </w:r>
      <w:r w:rsidR="00837C3E">
        <w:rPr>
          <w:lang w:val="cs-CZ"/>
        </w:rPr>
        <w:t> </w:t>
      </w:r>
      <w:r w:rsidRPr="001A039C">
        <w:rPr>
          <w:lang w:val="cs-CZ"/>
        </w:rPr>
        <w:t>veřejném prostoru.</w:t>
      </w:r>
    </w:p>
    <w:p w14:paraId="30AC8324" w14:textId="77777777" w:rsidR="001A039C" w:rsidRPr="001A039C" w:rsidRDefault="001A039C" w:rsidP="001A039C">
      <w:pPr>
        <w:rPr>
          <w:lang w:val="cs-CZ"/>
        </w:rPr>
      </w:pPr>
    </w:p>
    <w:p w14:paraId="3731FE9F" w14:textId="52B7A423" w:rsidR="001A039C" w:rsidRDefault="001A039C" w:rsidP="001A039C">
      <w:pPr>
        <w:rPr>
          <w:lang w:val="cs-CZ"/>
        </w:rPr>
      </w:pPr>
      <w:r w:rsidRPr="001A039C">
        <w:rPr>
          <w:lang w:val="cs-CZ"/>
        </w:rPr>
        <w:t>„Naším cílem je dlouhodobě přispívat ke zvelebování lokalit, ve kterých působíme. Věříme, že</w:t>
      </w:r>
      <w:r w:rsidR="00837C3E">
        <w:rPr>
          <w:lang w:val="cs-CZ"/>
        </w:rPr>
        <w:t> </w:t>
      </w:r>
      <w:r w:rsidR="00776CFB">
        <w:rPr>
          <w:lang w:val="cs-CZ"/>
        </w:rPr>
        <w:t xml:space="preserve">umělecké dílo </w:t>
      </w:r>
      <w:r w:rsidRPr="001A039C">
        <w:rPr>
          <w:lang w:val="cs-CZ"/>
        </w:rPr>
        <w:t xml:space="preserve">ve veřejném prostoru pozvedá hodnotu místa a </w:t>
      </w:r>
      <w:r w:rsidR="009353EF" w:rsidRPr="001A039C">
        <w:rPr>
          <w:lang w:val="cs-CZ"/>
        </w:rPr>
        <w:t xml:space="preserve">dokáže zpříjemnit den </w:t>
      </w:r>
      <w:r w:rsidR="009353EF">
        <w:rPr>
          <w:lang w:val="cs-CZ"/>
        </w:rPr>
        <w:t>celé komunitě</w:t>
      </w:r>
      <w:r w:rsidRPr="001A039C">
        <w:rPr>
          <w:lang w:val="cs-CZ"/>
        </w:rPr>
        <w:t>.</w:t>
      </w:r>
      <w:r w:rsidR="009353EF">
        <w:rPr>
          <w:lang w:val="cs-CZ"/>
        </w:rPr>
        <w:t xml:space="preserve"> Chtěli jsme, aby se projekt street</w:t>
      </w:r>
      <w:r w:rsidR="008A6BEE">
        <w:rPr>
          <w:lang w:val="cs-CZ"/>
        </w:rPr>
        <w:t>-</w:t>
      </w:r>
      <w:r w:rsidR="009353EF">
        <w:rPr>
          <w:lang w:val="cs-CZ"/>
        </w:rPr>
        <w:t>art</w:t>
      </w:r>
      <w:r w:rsidR="008A6BEE">
        <w:rPr>
          <w:lang w:val="cs-CZ"/>
        </w:rPr>
        <w:t>ové</w:t>
      </w:r>
      <w:r w:rsidR="009353EF">
        <w:rPr>
          <w:lang w:val="cs-CZ"/>
        </w:rPr>
        <w:t xml:space="preserve"> galerie na stavebním plotě, který je ze svojí podstaty časově omezený, podařilo přetavit v něco trvalejšího.</w:t>
      </w:r>
      <w:r w:rsidRPr="001A039C">
        <w:rPr>
          <w:lang w:val="cs-CZ"/>
        </w:rPr>
        <w:t xml:space="preserve"> </w:t>
      </w:r>
      <w:r w:rsidR="00330DDD">
        <w:rPr>
          <w:lang w:val="cs-CZ"/>
        </w:rPr>
        <w:t>I proto jsme se p</w:t>
      </w:r>
      <w:r w:rsidRPr="001A039C">
        <w:rPr>
          <w:lang w:val="cs-CZ"/>
        </w:rPr>
        <w:t>rostředky získané z</w:t>
      </w:r>
      <w:r w:rsidR="00837C3E">
        <w:rPr>
          <w:lang w:val="cs-CZ"/>
        </w:rPr>
        <w:t> </w:t>
      </w:r>
      <w:r w:rsidRPr="001A039C">
        <w:rPr>
          <w:lang w:val="cs-CZ"/>
        </w:rPr>
        <w:t xml:space="preserve">prodeje </w:t>
      </w:r>
      <w:r w:rsidR="00330DDD">
        <w:rPr>
          <w:lang w:val="cs-CZ"/>
        </w:rPr>
        <w:t xml:space="preserve">děl rozhodli věnovat </w:t>
      </w:r>
      <w:r w:rsidRPr="001A039C">
        <w:rPr>
          <w:lang w:val="cs-CZ"/>
        </w:rPr>
        <w:t>spolku Hladové zdi v čele s Ondřejem Klímou</w:t>
      </w:r>
      <w:r w:rsidR="00330DDD">
        <w:rPr>
          <w:lang w:val="cs-CZ"/>
        </w:rPr>
        <w:t>, který je využije na další mural artové</w:t>
      </w:r>
      <w:r w:rsidRPr="001A039C">
        <w:rPr>
          <w:lang w:val="cs-CZ"/>
        </w:rPr>
        <w:t xml:space="preserve"> projekty </w:t>
      </w:r>
      <w:r w:rsidR="009353EF">
        <w:rPr>
          <w:lang w:val="cs-CZ"/>
        </w:rPr>
        <w:t xml:space="preserve">zejména </w:t>
      </w:r>
      <w:r w:rsidR="00330DDD">
        <w:rPr>
          <w:lang w:val="cs-CZ"/>
        </w:rPr>
        <w:t>v Karlíně</w:t>
      </w:r>
      <w:r w:rsidRPr="001A039C">
        <w:rPr>
          <w:lang w:val="cs-CZ"/>
        </w:rPr>
        <w:t xml:space="preserve">. Těšíme se, co dalšího společně vymyslíme,“ </w:t>
      </w:r>
      <w:r w:rsidRPr="008A6BEE">
        <w:rPr>
          <w:lang w:val="cs-CZ"/>
        </w:rPr>
        <w:t>komentuje</w:t>
      </w:r>
      <w:r w:rsidRPr="008A6BEE">
        <w:rPr>
          <w:b/>
          <w:lang w:val="cs-CZ"/>
        </w:rPr>
        <w:t xml:space="preserve"> Václav Jonáš</w:t>
      </w:r>
      <w:r w:rsidR="006A2942" w:rsidRPr="008A6BEE">
        <w:rPr>
          <w:b/>
          <w:lang w:val="cs-CZ"/>
        </w:rPr>
        <w:t>, ředitel CA Immo v Praze</w:t>
      </w:r>
      <w:r w:rsidR="006A2942">
        <w:rPr>
          <w:lang w:val="cs-CZ"/>
        </w:rPr>
        <w:t>.</w:t>
      </w:r>
    </w:p>
    <w:p w14:paraId="652FC86E" w14:textId="77777777" w:rsidR="001A039C" w:rsidRPr="001A039C" w:rsidRDefault="001A039C" w:rsidP="001A039C">
      <w:pPr>
        <w:rPr>
          <w:lang w:val="cs-CZ"/>
        </w:rPr>
      </w:pPr>
    </w:p>
    <w:p w14:paraId="27A33CDD" w14:textId="717DE415" w:rsidR="00837C3E" w:rsidRDefault="001A039C" w:rsidP="001A039C">
      <w:pPr>
        <w:rPr>
          <w:lang w:val="cs-CZ"/>
        </w:rPr>
      </w:pPr>
      <w:r w:rsidRPr="001A039C">
        <w:rPr>
          <w:lang w:val="cs-CZ"/>
        </w:rPr>
        <w:t xml:space="preserve">Každý umělec měl </w:t>
      </w:r>
      <w:r w:rsidR="00330DDD">
        <w:rPr>
          <w:lang w:val="cs-CZ"/>
        </w:rPr>
        <w:t xml:space="preserve">v rámci stavebního plotu v areálu River City Prague </w:t>
      </w:r>
      <w:r w:rsidRPr="001A039C">
        <w:rPr>
          <w:lang w:val="cs-CZ"/>
        </w:rPr>
        <w:t xml:space="preserve">k dispozici OSB lakovanou desku o </w:t>
      </w:r>
      <w:r w:rsidR="00330DDD">
        <w:rPr>
          <w:lang w:val="cs-CZ"/>
        </w:rPr>
        <w:t>velikosti</w:t>
      </w:r>
      <w:r w:rsidRPr="001A039C">
        <w:rPr>
          <w:lang w:val="cs-CZ"/>
        </w:rPr>
        <w:t xml:space="preserve"> 3,75 x 2,9 m</w:t>
      </w:r>
      <w:r w:rsidR="00330DDD">
        <w:rPr>
          <w:lang w:val="cs-CZ"/>
        </w:rPr>
        <w:t>etru</w:t>
      </w:r>
      <w:r w:rsidRPr="001A039C">
        <w:rPr>
          <w:lang w:val="cs-CZ"/>
        </w:rPr>
        <w:t>, což představ</w:t>
      </w:r>
      <w:r w:rsidR="00330DDD">
        <w:rPr>
          <w:lang w:val="cs-CZ"/>
        </w:rPr>
        <w:t xml:space="preserve">ovalo </w:t>
      </w:r>
      <w:r w:rsidRPr="001A039C">
        <w:rPr>
          <w:lang w:val="cs-CZ"/>
        </w:rPr>
        <w:t>cca 11 m</w:t>
      </w:r>
      <w:r w:rsidRPr="00330DDD">
        <w:rPr>
          <w:vertAlign w:val="superscript"/>
          <w:lang w:val="cs-CZ"/>
        </w:rPr>
        <w:t>2</w:t>
      </w:r>
      <w:r w:rsidR="00330DDD">
        <w:rPr>
          <w:lang w:val="cs-CZ"/>
        </w:rPr>
        <w:t xml:space="preserve"> </w:t>
      </w:r>
      <w:r w:rsidR="00837C3E">
        <w:rPr>
          <w:lang w:val="cs-CZ"/>
        </w:rPr>
        <w:t xml:space="preserve">volné </w:t>
      </w:r>
      <w:r w:rsidR="00330DDD">
        <w:rPr>
          <w:lang w:val="cs-CZ"/>
        </w:rPr>
        <w:t xml:space="preserve">výtvarné plochy. </w:t>
      </w:r>
      <w:r w:rsidRPr="001A039C">
        <w:rPr>
          <w:lang w:val="cs-CZ"/>
        </w:rPr>
        <w:t xml:space="preserve">Někteří tvořili díla přímo na místě, jiní si desky </w:t>
      </w:r>
      <w:r w:rsidR="00330DDD">
        <w:rPr>
          <w:lang w:val="cs-CZ"/>
        </w:rPr>
        <w:t xml:space="preserve">přenesli </w:t>
      </w:r>
      <w:r w:rsidRPr="001A039C">
        <w:rPr>
          <w:lang w:val="cs-CZ"/>
        </w:rPr>
        <w:t>do ateli</w:t>
      </w:r>
      <w:r w:rsidR="00776CFB">
        <w:rPr>
          <w:lang w:val="cs-CZ"/>
        </w:rPr>
        <w:t>éru. Kromě prací známých street-artových umělců</w:t>
      </w:r>
      <w:r w:rsidRPr="001A039C">
        <w:rPr>
          <w:lang w:val="cs-CZ"/>
        </w:rPr>
        <w:t xml:space="preserve"> (Michal Škapa alias Tron, David Strauzz, Jan Miko, Zeb One či Mr. Irk a Gabriel Kiss ze Slovenska) se</w:t>
      </w:r>
      <w:r w:rsidR="00837C3E">
        <w:rPr>
          <w:lang w:val="cs-CZ"/>
        </w:rPr>
        <w:t> </w:t>
      </w:r>
      <w:r w:rsidRPr="001A039C">
        <w:rPr>
          <w:lang w:val="cs-CZ"/>
        </w:rPr>
        <w:t>na</w:t>
      </w:r>
      <w:r w:rsidR="00837C3E">
        <w:rPr>
          <w:lang w:val="cs-CZ"/>
        </w:rPr>
        <w:t> </w:t>
      </w:r>
      <w:r w:rsidRPr="001A039C">
        <w:rPr>
          <w:lang w:val="cs-CZ"/>
        </w:rPr>
        <w:t xml:space="preserve">plotě objevily </w:t>
      </w:r>
      <w:r w:rsidR="00330DDD">
        <w:rPr>
          <w:lang w:val="cs-CZ"/>
        </w:rPr>
        <w:t xml:space="preserve">i </w:t>
      </w:r>
      <w:r w:rsidRPr="001A039C">
        <w:rPr>
          <w:lang w:val="cs-CZ"/>
        </w:rPr>
        <w:t>graffiti legendárních writerů (Phoe, Jan Kay</w:t>
      </w:r>
      <w:r w:rsidR="00776CFB">
        <w:rPr>
          <w:lang w:val="cs-CZ"/>
        </w:rPr>
        <w:t xml:space="preserve"> a další</w:t>
      </w:r>
      <w:r w:rsidR="00837C3E">
        <w:rPr>
          <w:lang w:val="cs-CZ"/>
        </w:rPr>
        <w:t>) či</w:t>
      </w:r>
      <w:r w:rsidRPr="001A039C">
        <w:rPr>
          <w:lang w:val="cs-CZ"/>
        </w:rPr>
        <w:t xml:space="preserve"> fotografie (Alžběta Jungrová, Václav Jirásek, Ivan Pinkava, Kateřina Sýsová) </w:t>
      </w:r>
      <w:r w:rsidR="00837C3E">
        <w:rPr>
          <w:lang w:val="cs-CZ"/>
        </w:rPr>
        <w:t>a</w:t>
      </w:r>
      <w:r w:rsidRPr="001A039C">
        <w:rPr>
          <w:lang w:val="cs-CZ"/>
        </w:rPr>
        <w:t xml:space="preserve"> grafika (Pavel Brázda). </w:t>
      </w:r>
      <w:r w:rsidR="00330DDD">
        <w:rPr>
          <w:lang w:val="cs-CZ"/>
        </w:rPr>
        <w:t xml:space="preserve">Tato unikátní galerie pod širým nebem díky tomu </w:t>
      </w:r>
      <w:r w:rsidRPr="001A039C">
        <w:rPr>
          <w:lang w:val="cs-CZ"/>
        </w:rPr>
        <w:t>nabídla jedinečnou kombinaci různých uměleckých stylů, které</w:t>
      </w:r>
      <w:r w:rsidR="00837C3E">
        <w:rPr>
          <w:lang w:val="cs-CZ"/>
        </w:rPr>
        <w:t> </w:t>
      </w:r>
      <w:r w:rsidRPr="001A039C">
        <w:rPr>
          <w:lang w:val="cs-CZ"/>
        </w:rPr>
        <w:t>se</w:t>
      </w:r>
      <w:r w:rsidR="00837C3E">
        <w:rPr>
          <w:lang w:val="cs-CZ"/>
        </w:rPr>
        <w:t> </w:t>
      </w:r>
      <w:r w:rsidRPr="001A039C">
        <w:rPr>
          <w:lang w:val="cs-CZ"/>
        </w:rPr>
        <w:t xml:space="preserve">běžně ve výstavních </w:t>
      </w:r>
      <w:r w:rsidR="00330DDD">
        <w:rPr>
          <w:lang w:val="cs-CZ"/>
        </w:rPr>
        <w:t>síních</w:t>
      </w:r>
      <w:r w:rsidRPr="001A039C">
        <w:rPr>
          <w:lang w:val="cs-CZ"/>
        </w:rPr>
        <w:t xml:space="preserve"> </w:t>
      </w:r>
      <w:r w:rsidR="00647603">
        <w:rPr>
          <w:lang w:val="cs-CZ"/>
        </w:rPr>
        <w:t>nev</w:t>
      </w:r>
      <w:r w:rsidR="00837C3E">
        <w:rPr>
          <w:lang w:val="cs-CZ"/>
        </w:rPr>
        <w:t>ídají</w:t>
      </w:r>
      <w:r w:rsidRPr="001A039C">
        <w:rPr>
          <w:lang w:val="cs-CZ"/>
        </w:rPr>
        <w:t xml:space="preserve">. </w:t>
      </w:r>
    </w:p>
    <w:p w14:paraId="3369D88A" w14:textId="77777777" w:rsidR="00837C3E" w:rsidRDefault="00837C3E" w:rsidP="001A039C">
      <w:pPr>
        <w:rPr>
          <w:lang w:val="cs-CZ"/>
        </w:rPr>
      </w:pPr>
    </w:p>
    <w:p w14:paraId="2691C7BE" w14:textId="13A07EB1" w:rsidR="002F5BCA" w:rsidRPr="00106429" w:rsidRDefault="001A039C" w:rsidP="001A039C">
      <w:pPr>
        <w:rPr>
          <w:iCs/>
          <w:lang w:val="cs-CZ"/>
        </w:rPr>
      </w:pPr>
      <w:r w:rsidRPr="001A039C">
        <w:rPr>
          <w:lang w:val="cs-CZ"/>
        </w:rPr>
        <w:t>Dražba všech 22 děl proběhla v elektronické aukci, přičemž nejvyšší částku se podařilo dosáhnout u</w:t>
      </w:r>
      <w:r w:rsidR="00837C3E">
        <w:rPr>
          <w:lang w:val="cs-CZ"/>
        </w:rPr>
        <w:t> </w:t>
      </w:r>
      <w:r w:rsidR="00647603">
        <w:rPr>
          <w:lang w:val="cs-CZ"/>
        </w:rPr>
        <w:t xml:space="preserve">fotografie </w:t>
      </w:r>
      <w:r w:rsidRPr="001A039C">
        <w:rPr>
          <w:lang w:val="cs-CZ"/>
        </w:rPr>
        <w:t>Alžběty Jun</w:t>
      </w:r>
      <w:r w:rsidR="00647603">
        <w:rPr>
          <w:lang w:val="cs-CZ"/>
        </w:rPr>
        <w:t>grové pod názvem Brooklyn, která</w:t>
      </w:r>
      <w:r w:rsidRPr="001A039C">
        <w:rPr>
          <w:lang w:val="cs-CZ"/>
        </w:rPr>
        <w:t xml:space="preserve"> se </w:t>
      </w:r>
      <w:r w:rsidR="00647603">
        <w:rPr>
          <w:lang w:val="cs-CZ"/>
        </w:rPr>
        <w:t>vydražila</w:t>
      </w:r>
      <w:r w:rsidR="00330DDD">
        <w:rPr>
          <w:lang w:val="cs-CZ"/>
        </w:rPr>
        <w:t xml:space="preserve"> </w:t>
      </w:r>
      <w:r w:rsidRPr="001A039C">
        <w:rPr>
          <w:lang w:val="cs-CZ"/>
        </w:rPr>
        <w:t xml:space="preserve">za 140 000 Kč. Na pomyslné </w:t>
      </w:r>
      <w:r w:rsidRPr="001A039C">
        <w:rPr>
          <w:lang w:val="cs-CZ"/>
        </w:rPr>
        <w:lastRenderedPageBreak/>
        <w:t>druhé příčce se s č</w:t>
      </w:r>
      <w:r w:rsidR="00647603">
        <w:rPr>
          <w:lang w:val="cs-CZ"/>
        </w:rPr>
        <w:t>ástkou 75 000 Kč shodně umístili</w:t>
      </w:r>
      <w:r w:rsidRPr="001A039C">
        <w:rPr>
          <w:lang w:val="cs-CZ"/>
        </w:rPr>
        <w:t xml:space="preserve"> </w:t>
      </w:r>
      <w:r w:rsidR="00647603" w:rsidRPr="001A039C">
        <w:rPr>
          <w:lang w:val="cs-CZ"/>
        </w:rPr>
        <w:t>Ivan Pinkav</w:t>
      </w:r>
      <w:r w:rsidR="00647603">
        <w:rPr>
          <w:lang w:val="cs-CZ"/>
        </w:rPr>
        <w:t>a s fotografií</w:t>
      </w:r>
      <w:r w:rsidRPr="001A039C">
        <w:rPr>
          <w:lang w:val="cs-CZ"/>
        </w:rPr>
        <w:t xml:space="preserve"> </w:t>
      </w:r>
      <w:r w:rsidR="00647603">
        <w:rPr>
          <w:lang w:val="cs-CZ"/>
        </w:rPr>
        <w:t xml:space="preserve">Moonshine </w:t>
      </w:r>
      <w:r w:rsidR="00330DDD">
        <w:rPr>
          <w:lang w:val="cs-CZ"/>
        </w:rPr>
        <w:t xml:space="preserve">a </w:t>
      </w:r>
      <w:r w:rsidR="00647603">
        <w:rPr>
          <w:lang w:val="cs-CZ"/>
        </w:rPr>
        <w:t>Jakub Tytykalo s </w:t>
      </w:r>
      <w:r w:rsidRPr="001A039C">
        <w:rPr>
          <w:lang w:val="cs-CZ"/>
        </w:rPr>
        <w:t>akryl</w:t>
      </w:r>
      <w:r w:rsidR="00647603">
        <w:rPr>
          <w:lang w:val="cs-CZ"/>
        </w:rPr>
        <w:t>em nesoucí název Kamarádi s květinou</w:t>
      </w:r>
      <w:r w:rsidRPr="001A039C">
        <w:rPr>
          <w:lang w:val="cs-CZ"/>
        </w:rPr>
        <w:t>.</w:t>
      </w:r>
    </w:p>
    <w:p w14:paraId="09DD1E10" w14:textId="4404DA18" w:rsidR="001A039C" w:rsidRPr="001A039C" w:rsidRDefault="001A039C" w:rsidP="001A039C">
      <w:pPr>
        <w:spacing w:before="100" w:beforeAutospacing="1" w:after="100" w:afterAutospacing="1" w:line="240" w:lineRule="auto"/>
        <w:jc w:val="both"/>
        <w:rPr>
          <w:rStyle w:val="Zdraznn"/>
          <w:rFonts w:cs="Times New Roman"/>
        </w:rPr>
      </w:pPr>
      <w:r w:rsidRPr="001A039C">
        <w:rPr>
          <w:rFonts w:cs="Times New Roman"/>
          <w:noProof/>
          <w:color w:val="0000FF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0A0E5FAB" wp14:editId="4F6CDD40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448000" cy="1836000"/>
            <wp:effectExtent l="0" t="0" r="0" b="0"/>
            <wp:wrapTight wrapText="bothSides">
              <wp:wrapPolygon edited="0">
                <wp:start x="0" y="0"/>
                <wp:lineTo x="0" y="21294"/>
                <wp:lineTo x="21348" y="21294"/>
                <wp:lineTo x="21348" y="0"/>
                <wp:lineTo x="0" y="0"/>
              </wp:wrapPolygon>
            </wp:wrapTight>
            <wp:docPr id="15" name="Obrázek 15" descr="https://img.ihned.cz/attachment.php/550/75362550/Qy3f294V5lpbH0imh1OKISU6qGaNPkd8/1000x750x902b/jarvis_5f687f4c498eb87ab795bcbc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.ihned.cz/attachment.php/550/75362550/Qy3f294V5lpbH0imh1OKISU6qGaNPkd8/1000x750x902b/jarvis_5f687f4c498eb87ab795bcbc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39C">
        <w:rPr>
          <w:rStyle w:val="Zdraznn"/>
          <w:rFonts w:cs="Times New Roman"/>
        </w:rPr>
        <w:t>Brooklyn, autorka: Alžběta Jungrová</w:t>
      </w:r>
    </w:p>
    <w:p w14:paraId="02D6F33B" w14:textId="682978CC" w:rsidR="001A039C" w:rsidRPr="001A039C" w:rsidRDefault="001A039C" w:rsidP="001A039C">
      <w:pPr>
        <w:pStyle w:val="has-text-align-center"/>
        <w:rPr>
          <w:sz w:val="22"/>
          <w:szCs w:val="22"/>
        </w:rPr>
      </w:pPr>
      <w:r w:rsidRPr="001A039C">
        <w:rPr>
          <w:sz w:val="22"/>
          <w:szCs w:val="22"/>
        </w:rPr>
        <w:t>Alžběta Jungrová se dříve věnovala dokumentární a</w:t>
      </w:r>
      <w:r w:rsidR="00837C3E">
        <w:rPr>
          <w:sz w:val="22"/>
          <w:szCs w:val="22"/>
        </w:rPr>
        <w:t> </w:t>
      </w:r>
      <w:r w:rsidRPr="001A039C">
        <w:rPr>
          <w:sz w:val="22"/>
          <w:szCs w:val="22"/>
        </w:rPr>
        <w:t xml:space="preserve">reportážní fotografii. Získala hned několik ocenění Czech Press Photo a UNHCR. V současnosti se stále více přiklání k volné tvorbě. </w:t>
      </w:r>
    </w:p>
    <w:p w14:paraId="0B3DC061" w14:textId="77777777" w:rsidR="001A039C" w:rsidRDefault="001A039C" w:rsidP="001A039C">
      <w:pPr>
        <w:pStyle w:val="Normlnweb"/>
        <w:rPr>
          <w:sz w:val="22"/>
          <w:szCs w:val="22"/>
        </w:rPr>
      </w:pPr>
    </w:p>
    <w:p w14:paraId="69FECCD6" w14:textId="77777777" w:rsidR="00D52A12" w:rsidRPr="001A039C" w:rsidRDefault="00D52A12" w:rsidP="001A039C">
      <w:pPr>
        <w:pStyle w:val="Normlnweb"/>
        <w:rPr>
          <w:sz w:val="22"/>
          <w:szCs w:val="22"/>
        </w:rPr>
      </w:pPr>
    </w:p>
    <w:p w14:paraId="5B0A0794" w14:textId="290EEB73" w:rsidR="001A039C" w:rsidRPr="001A039C" w:rsidRDefault="001A039C" w:rsidP="001A039C">
      <w:pPr>
        <w:pStyle w:val="Normlnweb"/>
        <w:rPr>
          <w:sz w:val="22"/>
          <w:szCs w:val="22"/>
        </w:rPr>
      </w:pPr>
    </w:p>
    <w:p w14:paraId="491C29FD" w14:textId="3C6B5DB0" w:rsidR="001A039C" w:rsidRPr="00837C3E" w:rsidRDefault="001A039C" w:rsidP="001A039C">
      <w:pPr>
        <w:pStyle w:val="Normlnweb"/>
        <w:rPr>
          <w:i/>
          <w:sz w:val="22"/>
          <w:szCs w:val="22"/>
          <w:lang w:val="cs-CZ"/>
        </w:rPr>
      </w:pPr>
      <w:r w:rsidRPr="00837C3E">
        <w:rPr>
          <w:i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1312" behindDoc="1" locked="0" layoutInCell="1" allowOverlap="1" wp14:anchorId="0A0CE5EC" wp14:editId="2DE74A3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47925" cy="1670050"/>
            <wp:effectExtent l="0" t="0" r="0" b="6350"/>
            <wp:wrapTight wrapText="bothSides">
              <wp:wrapPolygon edited="0">
                <wp:start x="0" y="0"/>
                <wp:lineTo x="0" y="21436"/>
                <wp:lineTo x="21348" y="21436"/>
                <wp:lineTo x="21348" y="0"/>
                <wp:lineTo x="0" y="0"/>
              </wp:wrapPolygon>
            </wp:wrapTight>
            <wp:docPr id="20" name="Obrázek 20" descr="https://rikakdo.cz/wp-content/uploads/2019/12/FOTO_2_Pinkava-1024x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ikakdo.cz/wp-content/uploads/2019/12/FOTO_2_Pinkava-1024x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5" cy="16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C3E">
        <w:rPr>
          <w:i/>
          <w:sz w:val="22"/>
          <w:szCs w:val="22"/>
          <w:lang w:val="cs-CZ"/>
        </w:rPr>
        <w:t>Moonshine, autor: Ivan Pinkava</w:t>
      </w:r>
    </w:p>
    <w:p w14:paraId="5883ABD2" w14:textId="50EE5D59" w:rsidR="001A039C" w:rsidRPr="00837C3E" w:rsidRDefault="001A039C" w:rsidP="001A039C">
      <w:pPr>
        <w:pStyle w:val="Normlnweb"/>
        <w:rPr>
          <w:sz w:val="22"/>
          <w:szCs w:val="22"/>
          <w:lang w:val="cs-CZ"/>
        </w:rPr>
      </w:pPr>
      <w:r w:rsidRPr="00837C3E">
        <w:rPr>
          <w:sz w:val="22"/>
          <w:szCs w:val="22"/>
          <w:lang w:val="cs-CZ"/>
        </w:rPr>
        <w:t>Ivan Pinkava vystudoval na pražské FAMU obor fotografie a od devadesátých let pravidelně vystavuje v</w:t>
      </w:r>
      <w:r w:rsidR="00837C3E" w:rsidRPr="00837C3E">
        <w:rPr>
          <w:sz w:val="22"/>
          <w:szCs w:val="22"/>
          <w:lang w:val="cs-CZ"/>
        </w:rPr>
        <w:t> České republice i zahraničí</w:t>
      </w:r>
      <w:r w:rsidRPr="00837C3E">
        <w:rPr>
          <w:sz w:val="22"/>
          <w:szCs w:val="22"/>
          <w:lang w:val="cs-CZ"/>
        </w:rPr>
        <w:t>. Vytvořil si svébytný vizuální jazyk</w:t>
      </w:r>
      <w:r w:rsidR="00837C3E" w:rsidRPr="00837C3E">
        <w:rPr>
          <w:sz w:val="22"/>
          <w:szCs w:val="22"/>
          <w:lang w:val="cs-CZ"/>
        </w:rPr>
        <w:t>, kdy</w:t>
      </w:r>
      <w:r w:rsidRPr="00837C3E">
        <w:rPr>
          <w:sz w:val="22"/>
          <w:szCs w:val="22"/>
          <w:lang w:val="cs-CZ"/>
        </w:rPr>
        <w:t xml:space="preserve"> cíleně vstupuje do ustálených ikonografických situací, aby je pozměnil, zpřeházel anebo j</w:t>
      </w:r>
      <w:r w:rsidR="00837C3E" w:rsidRPr="00837C3E">
        <w:rPr>
          <w:sz w:val="22"/>
          <w:szCs w:val="22"/>
          <w:lang w:val="cs-CZ"/>
        </w:rPr>
        <w:t>e</w:t>
      </w:r>
      <w:r w:rsidRPr="00837C3E">
        <w:rPr>
          <w:sz w:val="22"/>
          <w:szCs w:val="22"/>
          <w:lang w:val="cs-CZ"/>
        </w:rPr>
        <w:t xml:space="preserve"> nechal vyniknout v jiném osvětlení.</w:t>
      </w:r>
    </w:p>
    <w:p w14:paraId="1D171BB1" w14:textId="77777777" w:rsidR="001A039C" w:rsidRPr="001A039C" w:rsidRDefault="001A039C" w:rsidP="001A039C">
      <w:pPr>
        <w:pStyle w:val="Normlnweb"/>
        <w:rPr>
          <w:sz w:val="22"/>
          <w:szCs w:val="22"/>
        </w:rPr>
      </w:pPr>
    </w:p>
    <w:p w14:paraId="4E637A1E" w14:textId="77777777" w:rsidR="001A039C" w:rsidRPr="00837C3E" w:rsidRDefault="001A039C" w:rsidP="001A039C">
      <w:pPr>
        <w:pStyle w:val="Normlnweb"/>
        <w:rPr>
          <w:sz w:val="22"/>
          <w:szCs w:val="22"/>
          <w:lang w:val="cs-CZ"/>
        </w:rPr>
      </w:pPr>
      <w:r w:rsidRPr="00837C3E">
        <w:rPr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6352F700" wp14:editId="04494599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2438400" cy="1625600"/>
            <wp:effectExtent l="0" t="0" r="0" b="0"/>
            <wp:wrapTight wrapText="bothSides">
              <wp:wrapPolygon edited="0">
                <wp:start x="0" y="0"/>
                <wp:lineTo x="0" y="21263"/>
                <wp:lineTo x="21431" y="21263"/>
                <wp:lineTo x="21431" y="0"/>
                <wp:lineTo x="0" y="0"/>
              </wp:wrapPolygon>
            </wp:wrapTight>
            <wp:docPr id="24" name="Obrázek 24" descr="https://rikakdo.cz/wp-content/uploads/2020/08/MG_6931-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rikakdo.cz/wp-content/uploads/2020/08/MG_6931-1-1024x6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C3E">
        <w:rPr>
          <w:i/>
          <w:sz w:val="22"/>
          <w:szCs w:val="22"/>
          <w:lang w:val="cs-CZ" w:eastAsia="cs-CZ"/>
        </w:rPr>
        <w:t>Kamarádi s</w:t>
      </w:r>
      <w:r w:rsidRPr="00837C3E">
        <w:rPr>
          <w:i/>
          <w:sz w:val="22"/>
          <w:szCs w:val="22"/>
          <w:lang w:val="cs-CZ"/>
        </w:rPr>
        <w:t> </w:t>
      </w:r>
      <w:r w:rsidRPr="00837C3E">
        <w:rPr>
          <w:i/>
          <w:sz w:val="22"/>
          <w:szCs w:val="22"/>
          <w:lang w:val="cs-CZ" w:eastAsia="cs-CZ"/>
        </w:rPr>
        <w:t>květinou</w:t>
      </w:r>
      <w:r w:rsidRPr="00837C3E">
        <w:rPr>
          <w:i/>
          <w:sz w:val="22"/>
          <w:szCs w:val="22"/>
          <w:lang w:val="cs-CZ"/>
        </w:rPr>
        <w:t xml:space="preserve">, autor: </w:t>
      </w:r>
      <w:r w:rsidRPr="00837C3E">
        <w:rPr>
          <w:i/>
          <w:sz w:val="22"/>
          <w:szCs w:val="22"/>
          <w:lang w:val="cs-CZ" w:eastAsia="cs-CZ"/>
        </w:rPr>
        <w:t>Jakub Tytyka</w:t>
      </w:r>
      <w:r w:rsidRPr="00837C3E">
        <w:rPr>
          <w:i/>
          <w:sz w:val="22"/>
          <w:szCs w:val="22"/>
          <w:lang w:val="cs-CZ"/>
        </w:rPr>
        <w:t>lo</w:t>
      </w:r>
    </w:p>
    <w:p w14:paraId="5950C124" w14:textId="547399B7" w:rsidR="001A039C" w:rsidRPr="00837C3E" w:rsidRDefault="001A039C" w:rsidP="001A039C">
      <w:pPr>
        <w:pStyle w:val="Normlnweb"/>
        <w:rPr>
          <w:sz w:val="22"/>
          <w:szCs w:val="22"/>
          <w:lang w:val="cs-CZ"/>
        </w:rPr>
      </w:pPr>
      <w:r w:rsidRPr="00837C3E">
        <w:rPr>
          <w:sz w:val="22"/>
          <w:szCs w:val="22"/>
          <w:lang w:val="cs-CZ"/>
        </w:rPr>
        <w:t>Jakub Tytykalo, malíř a abso</w:t>
      </w:r>
      <w:r w:rsidR="00837C3E" w:rsidRPr="00837C3E">
        <w:rPr>
          <w:sz w:val="22"/>
          <w:szCs w:val="22"/>
          <w:lang w:val="cs-CZ"/>
        </w:rPr>
        <w:t xml:space="preserve">lvent Akademie výtvarných umění, mezi jehož </w:t>
      </w:r>
      <w:r w:rsidRPr="00837C3E">
        <w:rPr>
          <w:sz w:val="22"/>
          <w:szCs w:val="22"/>
          <w:lang w:val="cs-CZ"/>
        </w:rPr>
        <w:t>oblíbené styly patří surrealismus a</w:t>
      </w:r>
      <w:r w:rsidR="00837C3E">
        <w:rPr>
          <w:sz w:val="22"/>
          <w:szCs w:val="22"/>
          <w:lang w:val="cs-CZ"/>
        </w:rPr>
        <w:t> </w:t>
      </w:r>
      <w:r w:rsidRPr="00837C3E">
        <w:rPr>
          <w:sz w:val="22"/>
          <w:szCs w:val="22"/>
          <w:lang w:val="cs-CZ"/>
        </w:rPr>
        <w:t>kubismus</w:t>
      </w:r>
      <w:r w:rsidR="00837C3E" w:rsidRPr="00837C3E">
        <w:rPr>
          <w:sz w:val="22"/>
          <w:szCs w:val="22"/>
          <w:lang w:val="cs-CZ"/>
        </w:rPr>
        <w:t xml:space="preserve">. Ty </w:t>
      </w:r>
      <w:r w:rsidRPr="00837C3E">
        <w:rPr>
          <w:sz w:val="22"/>
          <w:szCs w:val="22"/>
          <w:lang w:val="cs-CZ"/>
        </w:rPr>
        <w:t xml:space="preserve">se </w:t>
      </w:r>
      <w:r w:rsidR="00837C3E" w:rsidRPr="00837C3E">
        <w:rPr>
          <w:sz w:val="22"/>
          <w:szCs w:val="22"/>
          <w:lang w:val="cs-CZ"/>
        </w:rPr>
        <w:t xml:space="preserve">také </w:t>
      </w:r>
      <w:r w:rsidRPr="00837C3E">
        <w:rPr>
          <w:sz w:val="22"/>
          <w:szCs w:val="22"/>
          <w:lang w:val="cs-CZ"/>
        </w:rPr>
        <w:t xml:space="preserve">promítají do kompoziční skladby a redukované barevné škály jeho obrazů. Je jednoduché se </w:t>
      </w:r>
      <w:r w:rsidR="00837C3E" w:rsidRPr="00837C3E">
        <w:rPr>
          <w:sz w:val="22"/>
          <w:szCs w:val="22"/>
          <w:lang w:val="cs-CZ"/>
        </w:rPr>
        <w:t xml:space="preserve">v nich </w:t>
      </w:r>
      <w:r w:rsidRPr="00837C3E">
        <w:rPr>
          <w:sz w:val="22"/>
          <w:szCs w:val="22"/>
          <w:lang w:val="cs-CZ"/>
        </w:rPr>
        <w:t>ztratit ve změti tvarů, ze kterých vyrůstají organické i geometrické obrazce a figury.</w:t>
      </w:r>
    </w:p>
    <w:p w14:paraId="09027F6D" w14:textId="77777777" w:rsidR="00327D83" w:rsidRDefault="00327D83" w:rsidP="00AC3581">
      <w:pPr>
        <w:rPr>
          <w:rStyle w:val="Hypertextovodkaz"/>
          <w:lang w:val="cs-CZ"/>
        </w:rPr>
      </w:pPr>
    </w:p>
    <w:p w14:paraId="09FFAD6A" w14:textId="77777777" w:rsidR="001A039C" w:rsidRDefault="001A039C" w:rsidP="00AC3581">
      <w:pPr>
        <w:rPr>
          <w:rStyle w:val="Hypertextovodkaz"/>
          <w:lang w:val="cs-CZ"/>
        </w:rPr>
      </w:pPr>
    </w:p>
    <w:p w14:paraId="12171B1C" w14:textId="7FD26275" w:rsidR="002B2F82" w:rsidRPr="00106429" w:rsidRDefault="00106429" w:rsidP="00186DC2">
      <w:pPr>
        <w:tabs>
          <w:tab w:val="left" w:pos="9356"/>
        </w:tabs>
        <w:spacing w:line="240" w:lineRule="auto"/>
        <w:ind w:right="6"/>
        <w:rPr>
          <w:b/>
          <w:i/>
          <w:lang w:val="cs-CZ"/>
        </w:rPr>
      </w:pPr>
      <w:r>
        <w:rPr>
          <w:b/>
          <w:i/>
          <w:lang w:val="cs-CZ"/>
        </w:rPr>
        <w:br/>
      </w:r>
      <w:r w:rsidR="002B2F82" w:rsidRPr="00106429">
        <w:rPr>
          <w:b/>
          <w:i/>
          <w:lang w:val="cs-CZ"/>
        </w:rPr>
        <w:t>O společnosti CA Immo Czech Republic</w:t>
      </w:r>
    </w:p>
    <w:p w14:paraId="1F1ECDFB" w14:textId="3C92BA08" w:rsidR="002B2F82" w:rsidRPr="00106429" w:rsidRDefault="002B2F82" w:rsidP="00186DC2">
      <w:pPr>
        <w:tabs>
          <w:tab w:val="left" w:pos="9356"/>
        </w:tabs>
        <w:spacing w:line="240" w:lineRule="auto"/>
        <w:ind w:right="6"/>
        <w:rPr>
          <w:i/>
          <w:lang w:val="cs-CZ"/>
        </w:rPr>
      </w:pPr>
      <w:r w:rsidRPr="00106429">
        <w:rPr>
          <w:i/>
          <w:lang w:val="cs-CZ"/>
        </w:rPr>
        <w:t xml:space="preserve">České portfolio CA Immo zahrnuje pět kancelářských nemovitostí situovaných na území hl. m. Prahy: administrativní komplex River City Prague s budovami Danube House, Amazon Court a Nile House, dále Kavčí Hory Office Park a budovu Visionary. Účetní hodnota českého investičního portfolia s 130 000 m2 pronajímatelných ploch je cca 385 mil. euro (tj. přibližně 8 % z celkové účetní hodnoty všech nemovitostí ve vlastnictví CA Immo). K 30. září 2020 činila obsazenost českého portfolia 97 %. Všechny kancelářské budovy CA Immo v Praze jsou oceněny mezinárodní certifikací LEED </w:t>
      </w:r>
      <w:r w:rsidRPr="00106429">
        <w:rPr>
          <w:i/>
          <w:lang w:val="cs-CZ"/>
        </w:rPr>
        <w:lastRenderedPageBreak/>
        <w:t>anebo</w:t>
      </w:r>
      <w:r w:rsidR="00837C3E">
        <w:rPr>
          <w:i/>
          <w:lang w:val="cs-CZ"/>
        </w:rPr>
        <w:t> </w:t>
      </w:r>
      <w:r w:rsidRPr="00106429">
        <w:rPr>
          <w:i/>
          <w:lang w:val="cs-CZ"/>
        </w:rPr>
        <w:t>německým certifikačním systémem DGNB, které posoudi</w:t>
      </w:r>
      <w:r w:rsidR="00776CFB">
        <w:rPr>
          <w:i/>
          <w:lang w:val="cs-CZ"/>
        </w:rPr>
        <w:t>ly jejich výjimečnou šetrnost k </w:t>
      </w:r>
      <w:r w:rsidRPr="00106429">
        <w:rPr>
          <w:i/>
          <w:lang w:val="cs-CZ"/>
        </w:rPr>
        <w:t>životnímu prostředí.</w:t>
      </w:r>
    </w:p>
    <w:p w14:paraId="13EE6683" w14:textId="77777777" w:rsidR="00831462" w:rsidRPr="00106429" w:rsidRDefault="00831462" w:rsidP="00186DC2">
      <w:pPr>
        <w:rPr>
          <w:rFonts w:cs="Times New Roman"/>
          <w:highlight w:val="yellow"/>
          <w:lang w:val="cs-CZ"/>
        </w:rPr>
      </w:pPr>
    </w:p>
    <w:p w14:paraId="43CC0A63" w14:textId="64C45DC4" w:rsidR="002B2F82" w:rsidRPr="00106429" w:rsidRDefault="002B2F82" w:rsidP="00186DC2">
      <w:pPr>
        <w:rPr>
          <w:rFonts w:cs="Times New Roman"/>
          <w:b/>
          <w:i/>
          <w:lang w:val="cs-CZ"/>
        </w:rPr>
      </w:pPr>
      <w:r w:rsidRPr="00106429">
        <w:rPr>
          <w:rFonts w:cs="Times New Roman"/>
          <w:b/>
          <w:i/>
          <w:lang w:val="cs-CZ"/>
        </w:rPr>
        <w:t>O CA Immo</w:t>
      </w:r>
    </w:p>
    <w:p w14:paraId="09BE71FC" w14:textId="30B25F3D" w:rsidR="002B2F82" w:rsidRPr="00106429" w:rsidRDefault="002B2F82" w:rsidP="00186DC2">
      <w:pPr>
        <w:rPr>
          <w:rFonts w:cs="Times New Roman"/>
          <w:i/>
          <w:lang w:val="cs-CZ"/>
        </w:rPr>
      </w:pPr>
      <w:r w:rsidRPr="00106429">
        <w:rPr>
          <w:rFonts w:cs="Times New Roman"/>
          <w:i/>
          <w:lang w:val="cs-CZ"/>
        </w:rPr>
        <w:t>Společnost CA Immo je investor, developer a správce nemovitostí se specializací na moderní kancelářské nemovitosti v hlavních městech střední Evropy. Pokrývá všechny činnosti v rámci komerčních realit s využitím svých expertních znalostí. Společnost CA Immo byla založena v roce 1987 a je kótována na indexu ATX vídeňské burzy cenných papírů. V Německu, Rakousku a zemích střední a</w:t>
      </w:r>
      <w:r w:rsidR="00106429">
        <w:rPr>
          <w:rFonts w:cs="Times New Roman"/>
          <w:i/>
          <w:lang w:val="cs-CZ"/>
        </w:rPr>
        <w:t> </w:t>
      </w:r>
      <w:r w:rsidRPr="00106429">
        <w:rPr>
          <w:rFonts w:cs="Times New Roman"/>
          <w:i/>
          <w:lang w:val="cs-CZ"/>
        </w:rPr>
        <w:t>východní Evropy drží majetková aktiva v hodnotě přibližně 5,2 miliardy EUR.</w:t>
      </w:r>
    </w:p>
    <w:p w14:paraId="28A42CB8" w14:textId="77777777" w:rsidR="00F70EC8" w:rsidRPr="00106429" w:rsidRDefault="00F70EC8" w:rsidP="00F70EC8">
      <w:pPr>
        <w:jc w:val="both"/>
        <w:rPr>
          <w:rFonts w:cs="Times New Roman"/>
          <w:lang w:val="cs-CZ"/>
        </w:rPr>
      </w:pPr>
    </w:p>
    <w:p w14:paraId="386706FB" w14:textId="45183104" w:rsidR="002B2F82" w:rsidRPr="00106429" w:rsidRDefault="00106429" w:rsidP="002B2F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br/>
      </w:r>
      <w:r w:rsidR="002B2F82" w:rsidRPr="00106429">
        <w:rPr>
          <w:rStyle w:val="normaltextrun"/>
          <w:sz w:val="22"/>
          <w:szCs w:val="22"/>
          <w:u w:val="single"/>
        </w:rPr>
        <w:t>Pro více informací kontaktujte:</w:t>
      </w:r>
      <w:r w:rsidR="002B2F82" w:rsidRPr="00106429">
        <w:rPr>
          <w:rStyle w:val="eop"/>
          <w:sz w:val="22"/>
          <w:szCs w:val="22"/>
        </w:rPr>
        <w:t> </w:t>
      </w:r>
    </w:p>
    <w:p w14:paraId="63838DB8" w14:textId="77777777" w:rsidR="002B2F82" w:rsidRPr="00106429" w:rsidRDefault="002B2F82" w:rsidP="002B2F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eop"/>
          <w:sz w:val="22"/>
          <w:szCs w:val="22"/>
        </w:rPr>
        <w:t> </w:t>
      </w:r>
    </w:p>
    <w:p w14:paraId="48E0B112" w14:textId="77777777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spellingerror"/>
          <w:b/>
          <w:bCs/>
          <w:sz w:val="22"/>
          <w:szCs w:val="22"/>
        </w:rPr>
        <w:t>Crest</w:t>
      </w:r>
      <w:r w:rsidRPr="00106429">
        <w:rPr>
          <w:rStyle w:val="normaltextrun"/>
          <w:b/>
          <w:bCs/>
          <w:sz w:val="22"/>
          <w:szCs w:val="22"/>
        </w:rPr>
        <w:t> Communications a. s.</w:t>
      </w:r>
      <w:r w:rsidRPr="00106429">
        <w:rPr>
          <w:rStyle w:val="eop"/>
          <w:sz w:val="22"/>
          <w:szCs w:val="22"/>
        </w:rPr>
        <w:t> </w:t>
      </w:r>
    </w:p>
    <w:p w14:paraId="6EF5E896" w14:textId="584F0209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Denisa Kolaříková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Kamila Čadková</w:t>
      </w:r>
      <w:r w:rsidRPr="00106429">
        <w:rPr>
          <w:rStyle w:val="eop"/>
          <w:sz w:val="22"/>
          <w:szCs w:val="22"/>
        </w:rPr>
        <w:t> </w:t>
      </w:r>
    </w:p>
    <w:p w14:paraId="6AE8B5A8" w14:textId="6A0DF400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spellingerror"/>
          <w:sz w:val="22"/>
          <w:szCs w:val="22"/>
        </w:rPr>
        <w:t>Account</w:t>
      </w:r>
      <w:r w:rsidRPr="00106429">
        <w:rPr>
          <w:rStyle w:val="normaltextrun"/>
          <w:sz w:val="22"/>
          <w:szCs w:val="22"/>
        </w:rPr>
        <w:t> Manager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spellingerror"/>
          <w:sz w:val="22"/>
          <w:szCs w:val="22"/>
        </w:rPr>
        <w:t>Account</w:t>
      </w:r>
      <w:r w:rsidRPr="00106429">
        <w:rPr>
          <w:rStyle w:val="normaltextrun"/>
          <w:sz w:val="22"/>
          <w:szCs w:val="22"/>
        </w:rPr>
        <w:t> </w:t>
      </w:r>
      <w:r w:rsidRPr="00106429">
        <w:rPr>
          <w:rStyle w:val="spellingerror"/>
          <w:sz w:val="22"/>
          <w:szCs w:val="22"/>
        </w:rPr>
        <w:t>Director</w:t>
      </w:r>
      <w:r w:rsidRPr="00106429">
        <w:rPr>
          <w:rStyle w:val="eop"/>
          <w:sz w:val="22"/>
          <w:szCs w:val="22"/>
        </w:rPr>
        <w:t> </w:t>
      </w:r>
    </w:p>
    <w:p w14:paraId="7C8DCEE9" w14:textId="345690F2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M: +420 731 613 606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M: +420 731 613 609</w:t>
      </w:r>
      <w:r w:rsidRPr="00106429">
        <w:rPr>
          <w:rStyle w:val="eop"/>
          <w:sz w:val="22"/>
          <w:szCs w:val="22"/>
        </w:rPr>
        <w:t> </w:t>
      </w:r>
    </w:p>
    <w:p w14:paraId="6747BB9A" w14:textId="780371CC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E-mail: </w:t>
      </w:r>
      <w:hyperlink r:id="rId12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denisa.kolarikova@crestcom.cz</w:t>
        </w:r>
        <w:r w:rsidRPr="00106429">
          <w:rPr>
            <w:rStyle w:val="tabchar"/>
            <w:rFonts w:ascii="Calibri" w:hAnsi="Calibri" w:cs="Segoe UI"/>
            <w:color w:val="0000FF"/>
            <w:sz w:val="22"/>
            <w:szCs w:val="22"/>
          </w:rPr>
          <w:t xml:space="preserve"> </w:t>
        </w:r>
      </w:hyperlink>
      <w:r w:rsidRPr="00106429">
        <w:rPr>
          <w:rFonts w:ascii="Segoe UI" w:hAnsi="Segoe UI" w:cs="Segoe UI"/>
          <w:sz w:val="18"/>
          <w:szCs w:val="18"/>
        </w:rPr>
        <w:tab/>
      </w:r>
      <w:r w:rsidRPr="00106429">
        <w:rPr>
          <w:rStyle w:val="normaltextrun"/>
          <w:sz w:val="22"/>
          <w:szCs w:val="22"/>
        </w:rPr>
        <w:t>E-mail: </w:t>
      </w:r>
      <w:hyperlink r:id="rId13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kamila.cadkova@crestcom.cz</w:t>
        </w:r>
      </w:hyperlink>
      <w:r w:rsidRPr="00106429">
        <w:rPr>
          <w:rStyle w:val="eop"/>
          <w:sz w:val="22"/>
          <w:szCs w:val="22"/>
        </w:rPr>
        <w:t> </w:t>
      </w:r>
    </w:p>
    <w:p w14:paraId="45F4DFA2" w14:textId="77777777" w:rsidR="002B2F82" w:rsidRPr="00106429" w:rsidRDefault="00042768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2B2F82" w:rsidRPr="00106429">
          <w:rPr>
            <w:rStyle w:val="normaltextrun"/>
            <w:color w:val="0000FF"/>
            <w:sz w:val="22"/>
            <w:szCs w:val="22"/>
            <w:u w:val="single"/>
          </w:rPr>
          <w:t>www.crestcom.cz</w:t>
        </w:r>
      </w:hyperlink>
      <w:r w:rsidR="002B2F82" w:rsidRPr="00106429">
        <w:rPr>
          <w:rStyle w:val="eop"/>
          <w:color w:val="0000FF"/>
          <w:sz w:val="22"/>
          <w:szCs w:val="22"/>
        </w:rPr>
        <w:t> </w:t>
      </w:r>
    </w:p>
    <w:p w14:paraId="5E3417C7" w14:textId="77777777" w:rsidR="002B2F82" w:rsidRPr="00106429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eop"/>
          <w:sz w:val="22"/>
          <w:szCs w:val="22"/>
        </w:rPr>
        <w:t> </w:t>
      </w:r>
    </w:p>
    <w:p w14:paraId="0F72C9D0" w14:textId="13C2F130" w:rsidR="007F74A9" w:rsidRPr="00106429" w:rsidRDefault="002B2F82" w:rsidP="004B7328">
      <w:pPr>
        <w:pStyle w:val="paragraph"/>
        <w:spacing w:before="0" w:beforeAutospacing="0" w:after="0" w:afterAutospacing="0"/>
        <w:textAlignment w:val="baseline"/>
      </w:pPr>
      <w:r w:rsidRPr="00106429">
        <w:rPr>
          <w:rStyle w:val="normaltextrun"/>
          <w:b/>
          <w:bCs/>
          <w:sz w:val="22"/>
          <w:szCs w:val="22"/>
        </w:rPr>
        <w:t>CA </w:t>
      </w:r>
      <w:r w:rsidRPr="00106429">
        <w:rPr>
          <w:rStyle w:val="spellingerror"/>
          <w:b/>
          <w:bCs/>
          <w:sz w:val="22"/>
          <w:szCs w:val="22"/>
        </w:rPr>
        <w:t>Immo</w:t>
      </w:r>
      <w:r w:rsidRPr="00106429">
        <w:rPr>
          <w:rStyle w:val="normaltextrun"/>
          <w:b/>
          <w:bCs/>
          <w:sz w:val="22"/>
          <w:szCs w:val="22"/>
        </w:rPr>
        <w:t> Real </w:t>
      </w:r>
      <w:r w:rsidRPr="00106429">
        <w:rPr>
          <w:rStyle w:val="spellingerror"/>
          <w:b/>
          <w:bCs/>
          <w:sz w:val="22"/>
          <w:szCs w:val="22"/>
        </w:rPr>
        <w:t>Estate</w:t>
      </w:r>
      <w:r w:rsidRPr="00106429">
        <w:rPr>
          <w:rStyle w:val="normaltextrun"/>
          <w:b/>
          <w:bCs/>
          <w:sz w:val="22"/>
          <w:szCs w:val="22"/>
        </w:rPr>
        <w:t> Management Czech Republic s.r.o.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Radek </w:t>
      </w:r>
      <w:r w:rsidRPr="00106429">
        <w:rPr>
          <w:rStyle w:val="spellingerror"/>
          <w:sz w:val="22"/>
          <w:szCs w:val="22"/>
        </w:rPr>
        <w:t>Poulíček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 xml:space="preserve">Leasing </w:t>
      </w:r>
      <w:r w:rsidR="0013507C" w:rsidRPr="00106429">
        <w:rPr>
          <w:rStyle w:val="normaltextrun"/>
          <w:sz w:val="22"/>
          <w:szCs w:val="22"/>
        </w:rPr>
        <w:t>Manager</w:t>
      </w:r>
      <w:r w:rsidR="0013507C"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M: +420 739 058 951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color w:val="0000FF"/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E-mail: </w:t>
      </w:r>
      <w:hyperlink r:id="rId15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radek.poulicek@caimmo.cz</w:t>
        </w:r>
        <w:r w:rsidRPr="00106429">
          <w:rPr>
            <w:rStyle w:val="scxw95761321"/>
            <w:color w:val="0000FF"/>
            <w:sz w:val="22"/>
            <w:szCs w:val="22"/>
          </w:rPr>
          <w:t> </w:t>
        </w:r>
        <w:r w:rsidRPr="00106429">
          <w:rPr>
            <w:color w:val="0000FF"/>
            <w:sz w:val="22"/>
            <w:szCs w:val="22"/>
          </w:rPr>
          <w:br/>
        </w:r>
      </w:hyperlink>
      <w:hyperlink r:id="rId16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www.caimmo.com</w:t>
        </w:r>
      </w:hyperlink>
    </w:p>
    <w:sectPr w:rsidR="007F74A9" w:rsidRPr="00106429" w:rsidSect="002E330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F1D6F" w14:textId="77777777" w:rsidR="00042768" w:rsidRDefault="00042768" w:rsidP="0022003A">
      <w:pPr>
        <w:spacing w:line="240" w:lineRule="auto"/>
      </w:pPr>
      <w:r>
        <w:separator/>
      </w:r>
    </w:p>
  </w:endnote>
  <w:endnote w:type="continuationSeparator" w:id="0">
    <w:p w14:paraId="676BAB9A" w14:textId="77777777" w:rsidR="00042768" w:rsidRDefault="00042768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1E43F097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1324C00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19A769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DC4497B" w14:textId="77777777" w:rsidR="00E45FCD" w:rsidRDefault="00E45FCD" w:rsidP="00407003"/>
      </w:tc>
    </w:tr>
    <w:tr w:rsidR="00E45FCD" w14:paraId="42760BFD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F71A2E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5834DC9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94BF802" w14:textId="77777777" w:rsidR="00E45FCD" w:rsidRDefault="00E45FCD" w:rsidP="00407003"/>
      </w:tc>
    </w:tr>
    <w:tr w:rsidR="00E45FCD" w14:paraId="2E91DC0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45B6C9A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062858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EA94391" w14:textId="77777777" w:rsidR="00E45FCD" w:rsidRDefault="00E45FCD" w:rsidP="00407003"/>
      </w:tc>
    </w:tr>
  </w:tbl>
  <w:p w14:paraId="2CB1F36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27AA7B9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108D10D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ECC83DE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6EB9B1D" w14:textId="77777777" w:rsidR="00E45FCD" w:rsidRDefault="00E45FCD" w:rsidP="00407003"/>
      </w:tc>
    </w:tr>
    <w:tr w:rsidR="00E45FCD" w14:paraId="7A34C6A8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254BB81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17AA27AC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5C0A2DC" w14:textId="77777777" w:rsidR="00E45FCD" w:rsidRDefault="00E45FCD" w:rsidP="00407003"/>
      </w:tc>
    </w:tr>
    <w:tr w:rsidR="00E45FCD" w14:paraId="78BD0DA9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55B61B3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63F9E8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1B21ADB" w14:textId="77777777" w:rsidR="00E45FCD" w:rsidRDefault="00E45FCD" w:rsidP="00407003"/>
      </w:tc>
    </w:tr>
  </w:tbl>
  <w:p w14:paraId="07C1FEE4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6F2D" w14:textId="77777777" w:rsidR="00042768" w:rsidRDefault="00042768" w:rsidP="0022003A">
      <w:pPr>
        <w:spacing w:line="240" w:lineRule="auto"/>
      </w:pPr>
      <w:r>
        <w:separator/>
      </w:r>
    </w:p>
  </w:footnote>
  <w:footnote w:type="continuationSeparator" w:id="0">
    <w:p w14:paraId="1932D1E8" w14:textId="77777777" w:rsidR="00042768" w:rsidRDefault="00042768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E01A1A8" w14:textId="77777777" w:rsidTr="006A302A">
      <w:trPr>
        <w:trHeight w:val="1134"/>
      </w:trPr>
      <w:tc>
        <w:tcPr>
          <w:tcW w:w="6527" w:type="dxa"/>
        </w:tcPr>
        <w:p w14:paraId="455E2711" w14:textId="77777777" w:rsidR="00E45FCD" w:rsidRDefault="00E45FCD" w:rsidP="00407003"/>
      </w:tc>
      <w:tc>
        <w:tcPr>
          <w:tcW w:w="713" w:type="dxa"/>
        </w:tcPr>
        <w:p w14:paraId="480D94B0" w14:textId="77777777" w:rsidR="00E45FCD" w:rsidRDefault="00E45FCD" w:rsidP="00407003"/>
      </w:tc>
      <w:tc>
        <w:tcPr>
          <w:tcW w:w="3250" w:type="dxa"/>
        </w:tcPr>
        <w:p w14:paraId="4C0DF1CA" w14:textId="77777777" w:rsidR="00E45FCD" w:rsidRDefault="00E45FCD" w:rsidP="00407003"/>
      </w:tc>
    </w:tr>
    <w:tr w:rsidR="00E45FCD" w14:paraId="78B4F41F" w14:textId="77777777" w:rsidTr="006A302A">
      <w:trPr>
        <w:trHeight w:val="624"/>
      </w:trPr>
      <w:tc>
        <w:tcPr>
          <w:tcW w:w="6527" w:type="dxa"/>
        </w:tcPr>
        <w:p w14:paraId="2FA38A9D" w14:textId="5207EFCF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8A6BEE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8A6BEE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8A6BEE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8A6BEE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009880C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95CAD7B" wp14:editId="03783216">
                <wp:extent cx="1746751" cy="360000"/>
                <wp:effectExtent l="19050" t="0" r="5849" b="0"/>
                <wp:docPr id="1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06A37ADC" w14:textId="77777777" w:rsidTr="006A302A">
      <w:trPr>
        <w:trHeight w:val="624"/>
      </w:trPr>
      <w:tc>
        <w:tcPr>
          <w:tcW w:w="6527" w:type="dxa"/>
        </w:tcPr>
        <w:p w14:paraId="51063934" w14:textId="77777777" w:rsidR="00E45FCD" w:rsidRDefault="00E45FCD" w:rsidP="00407003"/>
      </w:tc>
      <w:tc>
        <w:tcPr>
          <w:tcW w:w="713" w:type="dxa"/>
        </w:tcPr>
        <w:p w14:paraId="76CD681D" w14:textId="77777777" w:rsidR="00E45FCD" w:rsidRDefault="00E45FCD" w:rsidP="00407003"/>
      </w:tc>
      <w:tc>
        <w:tcPr>
          <w:tcW w:w="3250" w:type="dxa"/>
        </w:tcPr>
        <w:p w14:paraId="412013C6" w14:textId="77777777" w:rsidR="00E45FCD" w:rsidRDefault="00E45FCD" w:rsidP="00407003"/>
      </w:tc>
    </w:tr>
    <w:tr w:rsidR="00E45FCD" w14:paraId="1DC187E7" w14:textId="77777777" w:rsidTr="006A302A">
      <w:trPr>
        <w:trHeight w:val="11624"/>
      </w:trPr>
      <w:tc>
        <w:tcPr>
          <w:tcW w:w="6527" w:type="dxa"/>
        </w:tcPr>
        <w:p w14:paraId="48ACFAED" w14:textId="77777777" w:rsidR="00E45FCD" w:rsidRDefault="00E45FCD" w:rsidP="00407003"/>
      </w:tc>
      <w:tc>
        <w:tcPr>
          <w:tcW w:w="713" w:type="dxa"/>
        </w:tcPr>
        <w:p w14:paraId="2F2327FF" w14:textId="77777777" w:rsidR="00E45FCD" w:rsidRDefault="00E45FCD" w:rsidP="00407003"/>
      </w:tc>
      <w:tc>
        <w:tcPr>
          <w:tcW w:w="3250" w:type="dxa"/>
        </w:tcPr>
        <w:p w14:paraId="72C22991" w14:textId="77777777" w:rsidR="00E45FCD" w:rsidRDefault="00E45FCD" w:rsidP="00407003"/>
      </w:tc>
    </w:tr>
  </w:tbl>
  <w:p w14:paraId="248775DF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D3AE82A" w14:textId="77777777" w:rsidTr="005D7D24">
      <w:trPr>
        <w:trHeight w:val="1134"/>
      </w:trPr>
      <w:tc>
        <w:tcPr>
          <w:tcW w:w="6492" w:type="dxa"/>
        </w:tcPr>
        <w:p w14:paraId="621D1B34" w14:textId="77777777" w:rsidR="00E45FCD" w:rsidRDefault="00E45FCD" w:rsidP="00407003"/>
      </w:tc>
      <w:tc>
        <w:tcPr>
          <w:tcW w:w="709" w:type="dxa"/>
        </w:tcPr>
        <w:p w14:paraId="11A98C16" w14:textId="77777777" w:rsidR="00E45FCD" w:rsidRDefault="00E45FCD" w:rsidP="00407003"/>
      </w:tc>
      <w:tc>
        <w:tcPr>
          <w:tcW w:w="3232" w:type="dxa"/>
        </w:tcPr>
        <w:p w14:paraId="306FD493" w14:textId="77777777" w:rsidR="00E45FCD" w:rsidRDefault="00E45FCD" w:rsidP="00407003"/>
      </w:tc>
    </w:tr>
    <w:tr w:rsidR="00E45FCD" w14:paraId="36265DB8" w14:textId="77777777" w:rsidTr="005D7D24">
      <w:trPr>
        <w:trHeight w:val="624"/>
      </w:trPr>
      <w:tc>
        <w:tcPr>
          <w:tcW w:w="6492" w:type="dxa"/>
        </w:tcPr>
        <w:p w14:paraId="67E96826" w14:textId="77777777" w:rsidR="00E45FCD" w:rsidRDefault="00E45FCD" w:rsidP="00407003"/>
      </w:tc>
      <w:tc>
        <w:tcPr>
          <w:tcW w:w="709" w:type="dxa"/>
          <w:gridSpan w:val="2"/>
        </w:tcPr>
        <w:p w14:paraId="004D724B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52626C6" wp14:editId="13AA36ED">
                <wp:extent cx="1746751" cy="360000"/>
                <wp:effectExtent l="19050" t="0" r="5849" b="0"/>
                <wp:docPr id="2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0DB8C060" w14:textId="77777777" w:rsidTr="002E330C">
      <w:trPr>
        <w:trHeight w:val="624"/>
      </w:trPr>
      <w:tc>
        <w:tcPr>
          <w:tcW w:w="6492" w:type="dxa"/>
        </w:tcPr>
        <w:p w14:paraId="78E637B4" w14:textId="77777777" w:rsidR="00E45FCD" w:rsidRDefault="00E45FCD" w:rsidP="002E330C"/>
      </w:tc>
      <w:tc>
        <w:tcPr>
          <w:tcW w:w="709" w:type="dxa"/>
        </w:tcPr>
        <w:p w14:paraId="32F3F724" w14:textId="77777777" w:rsidR="00E45FCD" w:rsidRDefault="00E45FCD" w:rsidP="00407003"/>
      </w:tc>
      <w:tc>
        <w:tcPr>
          <w:tcW w:w="3232" w:type="dxa"/>
        </w:tcPr>
        <w:p w14:paraId="545CF891" w14:textId="77777777" w:rsidR="00E45FCD" w:rsidRDefault="00E45FCD" w:rsidP="00407003"/>
      </w:tc>
    </w:tr>
    <w:tr w:rsidR="00E45FCD" w14:paraId="30813340" w14:textId="77777777" w:rsidTr="005D7D24">
      <w:trPr>
        <w:trHeight w:val="11624"/>
      </w:trPr>
      <w:tc>
        <w:tcPr>
          <w:tcW w:w="6492" w:type="dxa"/>
        </w:tcPr>
        <w:p w14:paraId="03B8D35C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6491118A" w14:textId="77777777" w:rsidR="00E45FCD" w:rsidRDefault="00E45FCD" w:rsidP="00407003"/>
      </w:tc>
      <w:tc>
        <w:tcPr>
          <w:tcW w:w="3232" w:type="dxa"/>
        </w:tcPr>
        <w:p w14:paraId="2C5ABFEA" w14:textId="77777777" w:rsidR="00E45FCD" w:rsidRDefault="00E45FCD" w:rsidP="00934959">
          <w:pPr>
            <w:pStyle w:val="Briefkopf"/>
          </w:pPr>
        </w:p>
      </w:tc>
    </w:tr>
  </w:tbl>
  <w:p w14:paraId="6797DD6A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153FC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2768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67786"/>
    <w:rsid w:val="00071D93"/>
    <w:rsid w:val="000749D2"/>
    <w:rsid w:val="000765F3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B3426"/>
    <w:rsid w:val="000C2DF0"/>
    <w:rsid w:val="000C3377"/>
    <w:rsid w:val="000C4FF0"/>
    <w:rsid w:val="000C6C8F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06429"/>
    <w:rsid w:val="0011249C"/>
    <w:rsid w:val="00113479"/>
    <w:rsid w:val="00117498"/>
    <w:rsid w:val="001176F7"/>
    <w:rsid w:val="00121CFE"/>
    <w:rsid w:val="00131928"/>
    <w:rsid w:val="0013383C"/>
    <w:rsid w:val="0013507C"/>
    <w:rsid w:val="00136226"/>
    <w:rsid w:val="001436E2"/>
    <w:rsid w:val="001561A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86DC2"/>
    <w:rsid w:val="00194B5A"/>
    <w:rsid w:val="001956D3"/>
    <w:rsid w:val="00195A53"/>
    <w:rsid w:val="001A039C"/>
    <w:rsid w:val="001A24F3"/>
    <w:rsid w:val="001B0A47"/>
    <w:rsid w:val="001B6E87"/>
    <w:rsid w:val="001C1BCF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15041"/>
    <w:rsid w:val="0022003A"/>
    <w:rsid w:val="0022358D"/>
    <w:rsid w:val="00224103"/>
    <w:rsid w:val="0023249F"/>
    <w:rsid w:val="00233D07"/>
    <w:rsid w:val="00244D14"/>
    <w:rsid w:val="0024594D"/>
    <w:rsid w:val="002465FF"/>
    <w:rsid w:val="00253029"/>
    <w:rsid w:val="00254E52"/>
    <w:rsid w:val="00256ACE"/>
    <w:rsid w:val="002700C9"/>
    <w:rsid w:val="0027400B"/>
    <w:rsid w:val="00274604"/>
    <w:rsid w:val="00281EB2"/>
    <w:rsid w:val="0028636E"/>
    <w:rsid w:val="0029068F"/>
    <w:rsid w:val="00293A39"/>
    <w:rsid w:val="002A0EAD"/>
    <w:rsid w:val="002A2F4C"/>
    <w:rsid w:val="002A5CCC"/>
    <w:rsid w:val="002A7816"/>
    <w:rsid w:val="002B28D4"/>
    <w:rsid w:val="002B2AEE"/>
    <w:rsid w:val="002B2F82"/>
    <w:rsid w:val="002B4D83"/>
    <w:rsid w:val="002B54A2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E5520"/>
    <w:rsid w:val="002F5B93"/>
    <w:rsid w:val="002F5BCA"/>
    <w:rsid w:val="002F7614"/>
    <w:rsid w:val="00300EF1"/>
    <w:rsid w:val="00302AFF"/>
    <w:rsid w:val="00303FD9"/>
    <w:rsid w:val="00305C66"/>
    <w:rsid w:val="003073B9"/>
    <w:rsid w:val="00307E53"/>
    <w:rsid w:val="00313BDB"/>
    <w:rsid w:val="00314BD0"/>
    <w:rsid w:val="00317BF4"/>
    <w:rsid w:val="00325BC9"/>
    <w:rsid w:val="00327D83"/>
    <w:rsid w:val="00330DDD"/>
    <w:rsid w:val="00333202"/>
    <w:rsid w:val="00340D59"/>
    <w:rsid w:val="00343CF2"/>
    <w:rsid w:val="00346144"/>
    <w:rsid w:val="00347121"/>
    <w:rsid w:val="003542D6"/>
    <w:rsid w:val="00356A80"/>
    <w:rsid w:val="00361516"/>
    <w:rsid w:val="00362539"/>
    <w:rsid w:val="003642B5"/>
    <w:rsid w:val="0036744E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D3B07"/>
    <w:rsid w:val="003D75C5"/>
    <w:rsid w:val="003E02CE"/>
    <w:rsid w:val="003E1A24"/>
    <w:rsid w:val="003E3323"/>
    <w:rsid w:val="003F1153"/>
    <w:rsid w:val="003F5531"/>
    <w:rsid w:val="003F5883"/>
    <w:rsid w:val="00406BD5"/>
    <w:rsid w:val="00407003"/>
    <w:rsid w:val="00407FA7"/>
    <w:rsid w:val="00412553"/>
    <w:rsid w:val="004164EE"/>
    <w:rsid w:val="00416834"/>
    <w:rsid w:val="00420861"/>
    <w:rsid w:val="00424C19"/>
    <w:rsid w:val="004330F4"/>
    <w:rsid w:val="00433C6D"/>
    <w:rsid w:val="00437F7E"/>
    <w:rsid w:val="004400AD"/>
    <w:rsid w:val="004409BC"/>
    <w:rsid w:val="004428C9"/>
    <w:rsid w:val="004467DB"/>
    <w:rsid w:val="004468ED"/>
    <w:rsid w:val="00465E86"/>
    <w:rsid w:val="004733A8"/>
    <w:rsid w:val="00473646"/>
    <w:rsid w:val="00484A8B"/>
    <w:rsid w:val="0048536B"/>
    <w:rsid w:val="00487B8D"/>
    <w:rsid w:val="00491661"/>
    <w:rsid w:val="00491D98"/>
    <w:rsid w:val="00492F40"/>
    <w:rsid w:val="004B0D90"/>
    <w:rsid w:val="004B1CA8"/>
    <w:rsid w:val="004B5088"/>
    <w:rsid w:val="004B7328"/>
    <w:rsid w:val="004C389D"/>
    <w:rsid w:val="004C5D6B"/>
    <w:rsid w:val="004D04AA"/>
    <w:rsid w:val="004D7332"/>
    <w:rsid w:val="004E2D87"/>
    <w:rsid w:val="00500874"/>
    <w:rsid w:val="00500E42"/>
    <w:rsid w:val="005038C0"/>
    <w:rsid w:val="00504D7C"/>
    <w:rsid w:val="00505646"/>
    <w:rsid w:val="005059EA"/>
    <w:rsid w:val="00511891"/>
    <w:rsid w:val="0051748A"/>
    <w:rsid w:val="005221B0"/>
    <w:rsid w:val="00531B7B"/>
    <w:rsid w:val="00532FB3"/>
    <w:rsid w:val="00534D8B"/>
    <w:rsid w:val="00537824"/>
    <w:rsid w:val="00542FE0"/>
    <w:rsid w:val="005532EE"/>
    <w:rsid w:val="00557E94"/>
    <w:rsid w:val="00557F1C"/>
    <w:rsid w:val="00582F37"/>
    <w:rsid w:val="0058340E"/>
    <w:rsid w:val="005837B1"/>
    <w:rsid w:val="00584BFE"/>
    <w:rsid w:val="005872D2"/>
    <w:rsid w:val="005906C9"/>
    <w:rsid w:val="00591D07"/>
    <w:rsid w:val="005933B6"/>
    <w:rsid w:val="0059722B"/>
    <w:rsid w:val="005A1C68"/>
    <w:rsid w:val="005A2839"/>
    <w:rsid w:val="005A2E36"/>
    <w:rsid w:val="005A3AB3"/>
    <w:rsid w:val="005A5F84"/>
    <w:rsid w:val="005B00F1"/>
    <w:rsid w:val="005C3B53"/>
    <w:rsid w:val="005C718E"/>
    <w:rsid w:val="005C73D2"/>
    <w:rsid w:val="005C7B03"/>
    <w:rsid w:val="005D3330"/>
    <w:rsid w:val="005D53B1"/>
    <w:rsid w:val="005D7D24"/>
    <w:rsid w:val="005E2DAB"/>
    <w:rsid w:val="005E3EC7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6505"/>
    <w:rsid w:val="006172AA"/>
    <w:rsid w:val="006247C3"/>
    <w:rsid w:val="0062482F"/>
    <w:rsid w:val="00625C7F"/>
    <w:rsid w:val="00632F3B"/>
    <w:rsid w:val="00635C3B"/>
    <w:rsid w:val="00641BAC"/>
    <w:rsid w:val="00647603"/>
    <w:rsid w:val="0066264F"/>
    <w:rsid w:val="00662A21"/>
    <w:rsid w:val="00666AAB"/>
    <w:rsid w:val="00666BCC"/>
    <w:rsid w:val="00670733"/>
    <w:rsid w:val="00671D8E"/>
    <w:rsid w:val="00674D34"/>
    <w:rsid w:val="00675C89"/>
    <w:rsid w:val="0068073A"/>
    <w:rsid w:val="00680C62"/>
    <w:rsid w:val="006830C6"/>
    <w:rsid w:val="00684A90"/>
    <w:rsid w:val="006913F1"/>
    <w:rsid w:val="00692049"/>
    <w:rsid w:val="0069687E"/>
    <w:rsid w:val="00697294"/>
    <w:rsid w:val="006A2942"/>
    <w:rsid w:val="006A2ED0"/>
    <w:rsid w:val="006A302A"/>
    <w:rsid w:val="006A5F37"/>
    <w:rsid w:val="006A6D17"/>
    <w:rsid w:val="006A70C9"/>
    <w:rsid w:val="006A7FEC"/>
    <w:rsid w:val="006B3575"/>
    <w:rsid w:val="006B3BD9"/>
    <w:rsid w:val="006B4158"/>
    <w:rsid w:val="006B4E78"/>
    <w:rsid w:val="006C3B1E"/>
    <w:rsid w:val="006C403C"/>
    <w:rsid w:val="006C494C"/>
    <w:rsid w:val="006C561B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6F5C16"/>
    <w:rsid w:val="00706908"/>
    <w:rsid w:val="0071170B"/>
    <w:rsid w:val="00713BC9"/>
    <w:rsid w:val="00713C30"/>
    <w:rsid w:val="00717D7B"/>
    <w:rsid w:val="007221F5"/>
    <w:rsid w:val="00723048"/>
    <w:rsid w:val="00723A05"/>
    <w:rsid w:val="007240C9"/>
    <w:rsid w:val="00726928"/>
    <w:rsid w:val="00736A57"/>
    <w:rsid w:val="007507FB"/>
    <w:rsid w:val="00765BAA"/>
    <w:rsid w:val="0076789C"/>
    <w:rsid w:val="00771BC4"/>
    <w:rsid w:val="00774C52"/>
    <w:rsid w:val="00775CE6"/>
    <w:rsid w:val="00776CFB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C5F98"/>
    <w:rsid w:val="007D2F3D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37C3E"/>
    <w:rsid w:val="00844D39"/>
    <w:rsid w:val="008464A4"/>
    <w:rsid w:val="0085084F"/>
    <w:rsid w:val="00850D98"/>
    <w:rsid w:val="00851A73"/>
    <w:rsid w:val="0085324C"/>
    <w:rsid w:val="00853C7B"/>
    <w:rsid w:val="00856353"/>
    <w:rsid w:val="00861092"/>
    <w:rsid w:val="00864460"/>
    <w:rsid w:val="00864D58"/>
    <w:rsid w:val="00866973"/>
    <w:rsid w:val="00866A66"/>
    <w:rsid w:val="00870C61"/>
    <w:rsid w:val="00872822"/>
    <w:rsid w:val="00877541"/>
    <w:rsid w:val="00880D39"/>
    <w:rsid w:val="00882A98"/>
    <w:rsid w:val="008854F0"/>
    <w:rsid w:val="0089348D"/>
    <w:rsid w:val="00895581"/>
    <w:rsid w:val="008A36AF"/>
    <w:rsid w:val="008A4289"/>
    <w:rsid w:val="008A6BEE"/>
    <w:rsid w:val="008B3283"/>
    <w:rsid w:val="008C71D2"/>
    <w:rsid w:val="008D410E"/>
    <w:rsid w:val="008D4DC1"/>
    <w:rsid w:val="008D6FCE"/>
    <w:rsid w:val="008E2AE2"/>
    <w:rsid w:val="008E47E6"/>
    <w:rsid w:val="008E4830"/>
    <w:rsid w:val="008E4B57"/>
    <w:rsid w:val="008E6F43"/>
    <w:rsid w:val="008F653F"/>
    <w:rsid w:val="008F7B33"/>
    <w:rsid w:val="00900F43"/>
    <w:rsid w:val="00902DEA"/>
    <w:rsid w:val="009035AB"/>
    <w:rsid w:val="0090401D"/>
    <w:rsid w:val="0090676A"/>
    <w:rsid w:val="00906A06"/>
    <w:rsid w:val="0091564C"/>
    <w:rsid w:val="00917477"/>
    <w:rsid w:val="00923FA2"/>
    <w:rsid w:val="009241F8"/>
    <w:rsid w:val="00925FDA"/>
    <w:rsid w:val="0093322E"/>
    <w:rsid w:val="00934959"/>
    <w:rsid w:val="009353EF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935EC"/>
    <w:rsid w:val="00993960"/>
    <w:rsid w:val="009A02F4"/>
    <w:rsid w:val="009A0EEC"/>
    <w:rsid w:val="009A1146"/>
    <w:rsid w:val="009A365A"/>
    <w:rsid w:val="009B520C"/>
    <w:rsid w:val="009B7319"/>
    <w:rsid w:val="009C3B70"/>
    <w:rsid w:val="009D3E4F"/>
    <w:rsid w:val="009D4A9A"/>
    <w:rsid w:val="009E4557"/>
    <w:rsid w:val="009E578E"/>
    <w:rsid w:val="009F23E3"/>
    <w:rsid w:val="009F73B2"/>
    <w:rsid w:val="00A004D4"/>
    <w:rsid w:val="00A01159"/>
    <w:rsid w:val="00A07956"/>
    <w:rsid w:val="00A10DCA"/>
    <w:rsid w:val="00A1165A"/>
    <w:rsid w:val="00A13000"/>
    <w:rsid w:val="00A13EAB"/>
    <w:rsid w:val="00A17D35"/>
    <w:rsid w:val="00A17F95"/>
    <w:rsid w:val="00A2030C"/>
    <w:rsid w:val="00A251C9"/>
    <w:rsid w:val="00A25374"/>
    <w:rsid w:val="00A301B0"/>
    <w:rsid w:val="00A3097D"/>
    <w:rsid w:val="00A329EA"/>
    <w:rsid w:val="00A338E6"/>
    <w:rsid w:val="00A33D37"/>
    <w:rsid w:val="00A40871"/>
    <w:rsid w:val="00A44261"/>
    <w:rsid w:val="00A44BBB"/>
    <w:rsid w:val="00A45260"/>
    <w:rsid w:val="00A46634"/>
    <w:rsid w:val="00A51527"/>
    <w:rsid w:val="00A5290A"/>
    <w:rsid w:val="00A53DB8"/>
    <w:rsid w:val="00A628EE"/>
    <w:rsid w:val="00A93EF2"/>
    <w:rsid w:val="00AA53E1"/>
    <w:rsid w:val="00AA6FB5"/>
    <w:rsid w:val="00AB4693"/>
    <w:rsid w:val="00AB4BB5"/>
    <w:rsid w:val="00AB6FDE"/>
    <w:rsid w:val="00AB7A37"/>
    <w:rsid w:val="00AC3581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3BC5"/>
    <w:rsid w:val="00AF6710"/>
    <w:rsid w:val="00AF707C"/>
    <w:rsid w:val="00B01E67"/>
    <w:rsid w:val="00B04EE2"/>
    <w:rsid w:val="00B052EB"/>
    <w:rsid w:val="00B07AA7"/>
    <w:rsid w:val="00B103F6"/>
    <w:rsid w:val="00B159E9"/>
    <w:rsid w:val="00B222C1"/>
    <w:rsid w:val="00B252ED"/>
    <w:rsid w:val="00B25A9F"/>
    <w:rsid w:val="00B278D3"/>
    <w:rsid w:val="00B27F31"/>
    <w:rsid w:val="00B306C2"/>
    <w:rsid w:val="00B34062"/>
    <w:rsid w:val="00B365E2"/>
    <w:rsid w:val="00B3765A"/>
    <w:rsid w:val="00B41080"/>
    <w:rsid w:val="00B45E6A"/>
    <w:rsid w:val="00B634FF"/>
    <w:rsid w:val="00B64547"/>
    <w:rsid w:val="00B663C8"/>
    <w:rsid w:val="00B66C8E"/>
    <w:rsid w:val="00B75293"/>
    <w:rsid w:val="00B83683"/>
    <w:rsid w:val="00B84FC3"/>
    <w:rsid w:val="00B85EBF"/>
    <w:rsid w:val="00B873E7"/>
    <w:rsid w:val="00B9099D"/>
    <w:rsid w:val="00B960B2"/>
    <w:rsid w:val="00B969E4"/>
    <w:rsid w:val="00BA3786"/>
    <w:rsid w:val="00BA4D01"/>
    <w:rsid w:val="00BB17B5"/>
    <w:rsid w:val="00BB63F9"/>
    <w:rsid w:val="00BB750C"/>
    <w:rsid w:val="00BB7D6B"/>
    <w:rsid w:val="00BC129B"/>
    <w:rsid w:val="00BC49B0"/>
    <w:rsid w:val="00BC60D1"/>
    <w:rsid w:val="00BD0E35"/>
    <w:rsid w:val="00BD6A6F"/>
    <w:rsid w:val="00BE60DC"/>
    <w:rsid w:val="00BE7543"/>
    <w:rsid w:val="00BE7873"/>
    <w:rsid w:val="00BF3AB1"/>
    <w:rsid w:val="00BF51AE"/>
    <w:rsid w:val="00BF5A26"/>
    <w:rsid w:val="00C010C1"/>
    <w:rsid w:val="00C02360"/>
    <w:rsid w:val="00C07A30"/>
    <w:rsid w:val="00C106AD"/>
    <w:rsid w:val="00C20CDE"/>
    <w:rsid w:val="00C27EB5"/>
    <w:rsid w:val="00C34A03"/>
    <w:rsid w:val="00C35F5D"/>
    <w:rsid w:val="00C3746E"/>
    <w:rsid w:val="00C377B9"/>
    <w:rsid w:val="00C40662"/>
    <w:rsid w:val="00C44FD3"/>
    <w:rsid w:val="00C524B8"/>
    <w:rsid w:val="00C5326C"/>
    <w:rsid w:val="00C544C5"/>
    <w:rsid w:val="00C6664F"/>
    <w:rsid w:val="00C66D9E"/>
    <w:rsid w:val="00C67B49"/>
    <w:rsid w:val="00C71EF2"/>
    <w:rsid w:val="00C73369"/>
    <w:rsid w:val="00C74DA5"/>
    <w:rsid w:val="00C76FA7"/>
    <w:rsid w:val="00C77CA7"/>
    <w:rsid w:val="00C83188"/>
    <w:rsid w:val="00C85BE3"/>
    <w:rsid w:val="00C87409"/>
    <w:rsid w:val="00C92AF6"/>
    <w:rsid w:val="00C95E59"/>
    <w:rsid w:val="00CA0693"/>
    <w:rsid w:val="00CA5AC5"/>
    <w:rsid w:val="00CA7264"/>
    <w:rsid w:val="00CA7DEC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D2A28"/>
    <w:rsid w:val="00CE4D86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3084"/>
    <w:rsid w:val="00D40399"/>
    <w:rsid w:val="00D40E65"/>
    <w:rsid w:val="00D52A12"/>
    <w:rsid w:val="00D54833"/>
    <w:rsid w:val="00D6153B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0F27"/>
    <w:rsid w:val="00DA4A46"/>
    <w:rsid w:val="00DA4DD4"/>
    <w:rsid w:val="00DB5D29"/>
    <w:rsid w:val="00DB76DE"/>
    <w:rsid w:val="00DC129E"/>
    <w:rsid w:val="00DC4DF3"/>
    <w:rsid w:val="00DD3A22"/>
    <w:rsid w:val="00DD5C2E"/>
    <w:rsid w:val="00DD67FD"/>
    <w:rsid w:val="00DE01F2"/>
    <w:rsid w:val="00DE0D22"/>
    <w:rsid w:val="00DE1AF7"/>
    <w:rsid w:val="00DE6E41"/>
    <w:rsid w:val="00DF6CBB"/>
    <w:rsid w:val="00E044AF"/>
    <w:rsid w:val="00E05A31"/>
    <w:rsid w:val="00E065C1"/>
    <w:rsid w:val="00E15919"/>
    <w:rsid w:val="00E15EE0"/>
    <w:rsid w:val="00E17E11"/>
    <w:rsid w:val="00E254CF"/>
    <w:rsid w:val="00E25D93"/>
    <w:rsid w:val="00E26085"/>
    <w:rsid w:val="00E30F76"/>
    <w:rsid w:val="00E41A84"/>
    <w:rsid w:val="00E42777"/>
    <w:rsid w:val="00E45FCD"/>
    <w:rsid w:val="00E509C8"/>
    <w:rsid w:val="00E52202"/>
    <w:rsid w:val="00E56EEE"/>
    <w:rsid w:val="00E73248"/>
    <w:rsid w:val="00E82B86"/>
    <w:rsid w:val="00E83094"/>
    <w:rsid w:val="00E84419"/>
    <w:rsid w:val="00E904FB"/>
    <w:rsid w:val="00E9494F"/>
    <w:rsid w:val="00E9664C"/>
    <w:rsid w:val="00EA1E9A"/>
    <w:rsid w:val="00EA5A76"/>
    <w:rsid w:val="00EC1031"/>
    <w:rsid w:val="00EC1201"/>
    <w:rsid w:val="00EC5AEE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4A01"/>
    <w:rsid w:val="00F178E3"/>
    <w:rsid w:val="00F23B7C"/>
    <w:rsid w:val="00F24282"/>
    <w:rsid w:val="00F25286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0224"/>
    <w:rsid w:val="00F70EC8"/>
    <w:rsid w:val="00F71A14"/>
    <w:rsid w:val="00F73BEA"/>
    <w:rsid w:val="00F77685"/>
    <w:rsid w:val="00F80267"/>
    <w:rsid w:val="00F80B82"/>
    <w:rsid w:val="00F8114E"/>
    <w:rsid w:val="00F818CE"/>
    <w:rsid w:val="00F84A39"/>
    <w:rsid w:val="00F84D9E"/>
    <w:rsid w:val="00F85A38"/>
    <w:rsid w:val="00F8697E"/>
    <w:rsid w:val="00F90D08"/>
    <w:rsid w:val="00F936DA"/>
    <w:rsid w:val="00F93EE7"/>
    <w:rsid w:val="00FA1B39"/>
    <w:rsid w:val="00FA5349"/>
    <w:rsid w:val="00FA6855"/>
    <w:rsid w:val="00FA748F"/>
    <w:rsid w:val="00FB157C"/>
    <w:rsid w:val="00FB40D3"/>
    <w:rsid w:val="00FC1475"/>
    <w:rsid w:val="00FC7ECB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83A6"/>
  <w15:docId w15:val="{F9175984-5799-4BD0-9800-DF4936D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customStyle="1" w:styleId="hgkelc">
    <w:name w:val="hgkelc"/>
    <w:basedOn w:val="Standardnpsmoodstavce"/>
    <w:rsid w:val="0013383C"/>
  </w:style>
  <w:style w:type="paragraph" w:customStyle="1" w:styleId="paragraph">
    <w:name w:val="paragraph"/>
    <w:basedOn w:val="Normln"/>
    <w:rsid w:val="002B2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2B2F82"/>
  </w:style>
  <w:style w:type="character" w:customStyle="1" w:styleId="eop">
    <w:name w:val="eop"/>
    <w:basedOn w:val="Standardnpsmoodstavce"/>
    <w:rsid w:val="002B2F82"/>
  </w:style>
  <w:style w:type="character" w:customStyle="1" w:styleId="spellingerror">
    <w:name w:val="spellingerror"/>
    <w:basedOn w:val="Standardnpsmoodstavce"/>
    <w:rsid w:val="002B2F82"/>
  </w:style>
  <w:style w:type="character" w:customStyle="1" w:styleId="tabchar">
    <w:name w:val="tabchar"/>
    <w:basedOn w:val="Standardnpsmoodstavce"/>
    <w:rsid w:val="002B2F82"/>
  </w:style>
  <w:style w:type="character" w:customStyle="1" w:styleId="scxw95761321">
    <w:name w:val="scxw95761321"/>
    <w:basedOn w:val="Standardnpsmoodstavce"/>
    <w:rsid w:val="002B2F82"/>
  </w:style>
  <w:style w:type="paragraph" w:customStyle="1" w:styleId="has-text-align-center">
    <w:name w:val="has-text-align-center"/>
    <w:basedOn w:val="Normln"/>
    <w:rsid w:val="001A039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kamila.cadkova@crestco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%20radek.poulicek@caimmo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restcom.cz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D20D4"/>
    <w:rsid w:val="001335E9"/>
    <w:rsid w:val="001531F0"/>
    <w:rsid w:val="00174426"/>
    <w:rsid w:val="001C7E04"/>
    <w:rsid w:val="001E441A"/>
    <w:rsid w:val="0023070D"/>
    <w:rsid w:val="00315AD4"/>
    <w:rsid w:val="00396A70"/>
    <w:rsid w:val="003B4428"/>
    <w:rsid w:val="004047C7"/>
    <w:rsid w:val="004F5D12"/>
    <w:rsid w:val="004F7E93"/>
    <w:rsid w:val="00522617"/>
    <w:rsid w:val="005634C9"/>
    <w:rsid w:val="005C76E6"/>
    <w:rsid w:val="005F2DB9"/>
    <w:rsid w:val="007B1173"/>
    <w:rsid w:val="0081157F"/>
    <w:rsid w:val="0087125E"/>
    <w:rsid w:val="00887622"/>
    <w:rsid w:val="009B1F93"/>
    <w:rsid w:val="009F00A1"/>
    <w:rsid w:val="00A2127E"/>
    <w:rsid w:val="00A51BB8"/>
    <w:rsid w:val="00AD6082"/>
    <w:rsid w:val="00B161EA"/>
    <w:rsid w:val="00B22F8D"/>
    <w:rsid w:val="00BC238D"/>
    <w:rsid w:val="00C345D8"/>
    <w:rsid w:val="00C84A54"/>
    <w:rsid w:val="00C955A2"/>
    <w:rsid w:val="00D45160"/>
    <w:rsid w:val="00DB320E"/>
    <w:rsid w:val="00DD60F6"/>
    <w:rsid w:val="00E90194"/>
    <w:rsid w:val="00EB7E7D"/>
    <w:rsid w:val="00E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D116-1BF3-41A9-9A80-24A4CAAD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8</TotalTime>
  <Pages>3</Pages>
  <Words>858</Words>
  <Characters>5065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Susanne</dc:creator>
  <cp:keywords/>
  <dc:description/>
  <cp:lastModifiedBy>Notebook</cp:lastModifiedBy>
  <cp:revision>3</cp:revision>
  <cp:lastPrinted>2017-05-12T13:47:00Z</cp:lastPrinted>
  <dcterms:created xsi:type="dcterms:W3CDTF">2021-03-25T16:39:00Z</dcterms:created>
  <dcterms:modified xsi:type="dcterms:W3CDTF">2021-03-25T16:50:00Z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